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25" w:rsidRPr="00F72B25" w:rsidRDefault="00F72B25" w:rsidP="00D66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F72B25">
        <w:rPr>
          <w:rFonts w:ascii="Arial" w:hAnsi="Arial" w:cs="Arial"/>
          <w:b/>
          <w:bCs/>
          <w:sz w:val="36"/>
          <w:szCs w:val="36"/>
        </w:rPr>
        <w:t>Jedálny lístok</w:t>
      </w:r>
    </w:p>
    <w:p w:rsidR="00F72B25" w:rsidRDefault="00733FDC" w:rsidP="00FC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18</w:t>
      </w:r>
      <w:r w:rsidR="00F72B25">
        <w:rPr>
          <w:rFonts w:ascii="Arial" w:hAnsi="Arial" w:cs="Arial"/>
          <w:bCs/>
          <w:sz w:val="24"/>
          <w:szCs w:val="24"/>
        </w:rPr>
        <w:t>.</w:t>
      </w:r>
      <w:r w:rsidR="00E66053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5</w:t>
      </w:r>
      <w:r w:rsidR="00B454A2">
        <w:rPr>
          <w:rFonts w:ascii="Arial" w:hAnsi="Arial" w:cs="Arial"/>
          <w:bCs/>
          <w:sz w:val="24"/>
          <w:szCs w:val="24"/>
        </w:rPr>
        <w:t>.202</w:t>
      </w:r>
      <w:r w:rsidR="00E66053">
        <w:rPr>
          <w:rFonts w:ascii="Arial" w:hAnsi="Arial" w:cs="Arial"/>
          <w:bCs/>
          <w:sz w:val="24"/>
          <w:szCs w:val="24"/>
        </w:rPr>
        <w:t>6</w:t>
      </w:r>
      <w:r w:rsidR="00E04D8D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22</w:t>
      </w:r>
      <w:r w:rsidR="00F72B25">
        <w:rPr>
          <w:rFonts w:ascii="Arial" w:hAnsi="Arial" w:cs="Arial"/>
          <w:bCs/>
          <w:sz w:val="24"/>
          <w:szCs w:val="24"/>
        </w:rPr>
        <w:t>.</w:t>
      </w:r>
      <w:r w:rsidR="00E66053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5</w:t>
      </w:r>
      <w:r w:rsidR="008D629E">
        <w:rPr>
          <w:rFonts w:ascii="Arial" w:hAnsi="Arial" w:cs="Arial"/>
          <w:bCs/>
          <w:sz w:val="24"/>
          <w:szCs w:val="24"/>
        </w:rPr>
        <w:t>.202</w:t>
      </w:r>
      <w:r w:rsidR="00E66053">
        <w:rPr>
          <w:rFonts w:ascii="Arial" w:hAnsi="Arial" w:cs="Arial"/>
          <w:bCs/>
          <w:sz w:val="24"/>
          <w:szCs w:val="24"/>
        </w:rPr>
        <w:t>6</w:t>
      </w:r>
      <w:r w:rsidR="00F72B25">
        <w:rPr>
          <w:rFonts w:ascii="Arial" w:hAnsi="Arial" w:cs="Arial"/>
          <w:bCs/>
          <w:sz w:val="24"/>
          <w:szCs w:val="24"/>
        </w:rPr>
        <w:t xml:space="preserve">      </w:t>
      </w:r>
    </w:p>
    <w:p w:rsidR="00F72B25" w:rsidRPr="00F72B25" w:rsidRDefault="00F72B25" w:rsidP="00FC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C532E" w:rsidRDefault="00CC532E" w:rsidP="003A135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Pondelok  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18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.0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="00B9351C">
        <w:rPr>
          <w:rFonts w:ascii="Arial" w:hAnsi="Arial" w:cs="Arial"/>
          <w:b/>
          <w:bCs/>
          <w:color w:val="C00000"/>
          <w:sz w:val="24"/>
          <w:szCs w:val="24"/>
        </w:rPr>
        <w:t>.</w:t>
      </w:r>
      <w:r w:rsidR="004E29F9">
        <w:rPr>
          <w:rFonts w:ascii="Arial" w:hAnsi="Arial" w:cs="Arial"/>
          <w:b/>
          <w:bCs/>
          <w:color w:val="C00000"/>
          <w:sz w:val="24"/>
          <w:szCs w:val="24"/>
        </w:rPr>
        <w:t>202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6</w:t>
      </w:r>
    </w:p>
    <w:p w:rsidR="0042655A" w:rsidRPr="008E7226" w:rsidRDefault="0042655A" w:rsidP="0042655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 w:rsidRPr="008E7226">
        <w:rPr>
          <w:rFonts w:ascii="Arial" w:hAnsi="Arial" w:cs="Arial"/>
          <w:bCs/>
          <w:sz w:val="20"/>
          <w:szCs w:val="24"/>
        </w:rPr>
        <w:t>Polievka</w:t>
      </w:r>
      <w:r w:rsidR="00733FDC">
        <w:rPr>
          <w:rFonts w:ascii="Arial" w:hAnsi="Arial" w:cs="Arial"/>
          <w:bCs/>
          <w:sz w:val="20"/>
          <w:szCs w:val="24"/>
        </w:rPr>
        <w:t>:  Cesnaková so zeleninou a širokými rezancami</w:t>
      </w:r>
      <w:r w:rsidR="008256F9">
        <w:rPr>
          <w:rFonts w:ascii="Arial" w:hAnsi="Arial" w:cs="Arial"/>
          <w:bCs/>
          <w:sz w:val="20"/>
          <w:szCs w:val="24"/>
        </w:rPr>
        <w:t xml:space="preserve">        </w:t>
      </w:r>
      <w:r w:rsidR="00733FDC">
        <w:rPr>
          <w:rFonts w:ascii="Arial" w:hAnsi="Arial" w:cs="Arial"/>
          <w:bCs/>
          <w:sz w:val="20"/>
          <w:szCs w:val="24"/>
        </w:rPr>
        <w:t xml:space="preserve">  </w:t>
      </w:r>
      <w:r w:rsidR="008256F9">
        <w:rPr>
          <w:rFonts w:ascii="Arial" w:hAnsi="Arial" w:cs="Arial"/>
          <w:bCs/>
          <w:sz w:val="20"/>
          <w:szCs w:val="24"/>
        </w:rPr>
        <w:t xml:space="preserve">                                                 </w:t>
      </w:r>
      <w:r w:rsidR="00733FDC">
        <w:rPr>
          <w:rFonts w:ascii="Arial" w:hAnsi="Arial" w:cs="Arial"/>
          <w:bCs/>
          <w:sz w:val="20"/>
          <w:szCs w:val="24"/>
        </w:rPr>
        <w:t xml:space="preserve"> </w:t>
      </w:r>
      <w:r w:rsidR="008256F9">
        <w:rPr>
          <w:rFonts w:ascii="Arial" w:hAnsi="Arial" w:cs="Arial"/>
          <w:bCs/>
          <w:sz w:val="20"/>
          <w:szCs w:val="24"/>
          <w:vertAlign w:val="subscript"/>
        </w:rPr>
        <w:t>(múka</w:t>
      </w:r>
      <w:r w:rsidR="00733FDC">
        <w:rPr>
          <w:rFonts w:ascii="Arial" w:hAnsi="Arial" w:cs="Arial"/>
          <w:bCs/>
          <w:sz w:val="20"/>
          <w:szCs w:val="24"/>
          <w:vertAlign w:val="subscript"/>
        </w:rPr>
        <w:t>, vajcia</w:t>
      </w:r>
      <w:r w:rsidRPr="00717590">
        <w:rPr>
          <w:rFonts w:ascii="Arial" w:hAnsi="Arial" w:cs="Arial"/>
          <w:bCs/>
          <w:sz w:val="20"/>
          <w:szCs w:val="24"/>
          <w:vertAlign w:val="subscript"/>
        </w:rPr>
        <w:t xml:space="preserve">)                                                                                   </w:t>
      </w:r>
      <w:r w:rsidRPr="00717590">
        <w:rPr>
          <w:rFonts w:ascii="Arial" w:hAnsi="Arial" w:cs="Arial"/>
          <w:bCs/>
          <w:sz w:val="20"/>
          <w:szCs w:val="20"/>
          <w:vertAlign w:val="subscript"/>
        </w:rPr>
        <w:t xml:space="preserve">              </w:t>
      </w:r>
    </w:p>
    <w:p w:rsidR="0042655A" w:rsidRPr="0004761B" w:rsidRDefault="0042655A" w:rsidP="0042655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5F7B3E">
        <w:rPr>
          <w:rFonts w:ascii="Arial" w:hAnsi="Arial" w:cs="Arial"/>
          <w:bCs/>
          <w:sz w:val="20"/>
          <w:szCs w:val="24"/>
        </w:rPr>
        <w:t>.</w:t>
      </w:r>
      <w:r>
        <w:rPr>
          <w:rFonts w:ascii="Arial" w:hAnsi="Arial" w:cs="Arial"/>
          <w:bCs/>
          <w:sz w:val="20"/>
          <w:szCs w:val="24"/>
        </w:rPr>
        <w:t xml:space="preserve">  </w:t>
      </w:r>
      <w:r w:rsidR="00C35E8A">
        <w:rPr>
          <w:rFonts w:ascii="Arial" w:hAnsi="Arial" w:cs="Arial"/>
          <w:bCs/>
          <w:sz w:val="20"/>
          <w:szCs w:val="20"/>
        </w:rPr>
        <w:t>Vyprážan</w:t>
      </w:r>
      <w:r w:rsidR="006B02C7">
        <w:rPr>
          <w:rFonts w:ascii="Arial" w:hAnsi="Arial" w:cs="Arial"/>
          <w:bCs/>
          <w:sz w:val="20"/>
          <w:szCs w:val="20"/>
        </w:rPr>
        <w:t xml:space="preserve">é vykostené </w:t>
      </w:r>
      <w:r w:rsidR="00733FDC">
        <w:rPr>
          <w:rFonts w:ascii="Arial" w:hAnsi="Arial" w:cs="Arial"/>
          <w:bCs/>
          <w:sz w:val="20"/>
          <w:szCs w:val="20"/>
        </w:rPr>
        <w:t>kurac</w:t>
      </w:r>
      <w:r w:rsidR="006B02C7">
        <w:rPr>
          <w:rFonts w:ascii="Arial" w:hAnsi="Arial" w:cs="Arial"/>
          <w:bCs/>
          <w:sz w:val="20"/>
          <w:szCs w:val="20"/>
        </w:rPr>
        <w:t>ie stehno</w:t>
      </w:r>
      <w:r>
        <w:rPr>
          <w:rFonts w:ascii="Arial" w:hAnsi="Arial" w:cs="Arial"/>
          <w:bCs/>
          <w:sz w:val="20"/>
          <w:szCs w:val="20"/>
        </w:rPr>
        <w:t xml:space="preserve"> /1</w:t>
      </w:r>
      <w:r w:rsidR="008256F9">
        <w:rPr>
          <w:rFonts w:ascii="Arial" w:hAnsi="Arial" w:cs="Arial"/>
          <w:bCs/>
          <w:sz w:val="20"/>
          <w:szCs w:val="20"/>
        </w:rPr>
        <w:t xml:space="preserve">20g, </w:t>
      </w:r>
      <w:r w:rsidR="006B02C7">
        <w:rPr>
          <w:rFonts w:ascii="Arial" w:hAnsi="Arial" w:cs="Arial"/>
          <w:bCs/>
          <w:sz w:val="20"/>
          <w:szCs w:val="20"/>
        </w:rPr>
        <w:t>ryža</w:t>
      </w:r>
      <w:r w:rsidR="008256F9">
        <w:rPr>
          <w:rFonts w:ascii="Arial" w:hAnsi="Arial" w:cs="Arial"/>
          <w:bCs/>
          <w:sz w:val="20"/>
          <w:szCs w:val="20"/>
        </w:rPr>
        <w:t xml:space="preserve">, </w:t>
      </w:r>
      <w:r w:rsidR="006B02C7">
        <w:rPr>
          <w:rFonts w:ascii="Arial" w:hAnsi="Arial" w:cs="Arial"/>
          <w:bCs/>
          <w:sz w:val="20"/>
          <w:szCs w:val="20"/>
        </w:rPr>
        <w:t>kompót</w:t>
      </w:r>
      <w:r w:rsidR="008256F9">
        <w:rPr>
          <w:rFonts w:ascii="Arial" w:hAnsi="Arial" w:cs="Arial"/>
          <w:bCs/>
          <w:sz w:val="20"/>
          <w:szCs w:val="20"/>
        </w:rPr>
        <w:t xml:space="preserve">         </w:t>
      </w:r>
      <w:r w:rsidR="00C35E8A">
        <w:rPr>
          <w:rFonts w:ascii="Arial" w:hAnsi="Arial" w:cs="Arial"/>
          <w:bCs/>
          <w:sz w:val="20"/>
          <w:szCs w:val="20"/>
        </w:rPr>
        <w:t xml:space="preserve">                     </w:t>
      </w:r>
      <w:r w:rsidR="00733FDC">
        <w:rPr>
          <w:rFonts w:ascii="Arial" w:hAnsi="Arial" w:cs="Arial"/>
          <w:bCs/>
          <w:sz w:val="20"/>
          <w:szCs w:val="20"/>
        </w:rPr>
        <w:t xml:space="preserve">     </w:t>
      </w:r>
      <w:r w:rsidR="00C35E8A">
        <w:rPr>
          <w:rFonts w:ascii="Arial" w:hAnsi="Arial" w:cs="Arial"/>
          <w:bCs/>
          <w:sz w:val="20"/>
          <w:szCs w:val="20"/>
        </w:rPr>
        <w:t xml:space="preserve">        </w:t>
      </w:r>
      <w:r w:rsidR="008256F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A4600D">
        <w:rPr>
          <w:rFonts w:ascii="Arial" w:hAnsi="Arial" w:cs="Arial"/>
          <w:bCs/>
          <w:sz w:val="20"/>
          <w:szCs w:val="20"/>
          <w:vertAlign w:val="subscript"/>
        </w:rPr>
        <w:t xml:space="preserve">(múka, vajcia, mlieko)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bCs/>
          <w:sz w:val="20"/>
          <w:szCs w:val="24"/>
        </w:rPr>
        <w:t xml:space="preserve">                         B. </w:t>
      </w:r>
      <w:r w:rsidR="00733FDC">
        <w:rPr>
          <w:rFonts w:ascii="Arial" w:hAnsi="Arial" w:cs="Arial"/>
          <w:bCs/>
          <w:sz w:val="20"/>
          <w:szCs w:val="24"/>
        </w:rPr>
        <w:t xml:space="preserve"> Bravčov</w:t>
      </w:r>
      <w:r w:rsidR="006B02C7">
        <w:rPr>
          <w:rFonts w:ascii="Arial" w:hAnsi="Arial" w:cs="Arial"/>
          <w:bCs/>
          <w:sz w:val="20"/>
          <w:szCs w:val="24"/>
        </w:rPr>
        <w:t>ý paprikáš/120g, domáce halušky</w:t>
      </w:r>
      <w:r w:rsidR="00C35E8A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</w:t>
      </w:r>
      <w:r w:rsidR="00737A06">
        <w:rPr>
          <w:rFonts w:ascii="Arial" w:hAnsi="Arial" w:cs="Arial"/>
          <w:bCs/>
          <w:sz w:val="20"/>
          <w:szCs w:val="20"/>
        </w:rPr>
        <w:t xml:space="preserve">                   </w:t>
      </w:r>
      <w:r w:rsidRPr="0004761B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737A06">
        <w:rPr>
          <w:rFonts w:ascii="Arial" w:hAnsi="Arial" w:cs="Arial"/>
          <w:bCs/>
          <w:sz w:val="20"/>
          <w:szCs w:val="24"/>
          <w:vertAlign w:val="subscript"/>
        </w:rPr>
        <w:t xml:space="preserve"> (múka, vajcia)</w:t>
      </w:r>
    </w:p>
    <w:p w:rsidR="0042655A" w:rsidRPr="00932B6C" w:rsidRDefault="006B02C7" w:rsidP="0042655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4"/>
        </w:rPr>
        <w:t>C</w:t>
      </w:r>
      <w:r w:rsidRPr="005F7B3E">
        <w:rPr>
          <w:rFonts w:ascii="Arial" w:hAnsi="Arial" w:cs="Arial"/>
          <w:bCs/>
          <w:sz w:val="20"/>
          <w:szCs w:val="24"/>
        </w:rPr>
        <w:t xml:space="preserve">. 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="00623140">
        <w:rPr>
          <w:rFonts w:ascii="Arial" w:hAnsi="Arial" w:cs="Arial"/>
          <w:bCs/>
          <w:sz w:val="20"/>
          <w:szCs w:val="24"/>
        </w:rPr>
        <w:t>Gazdovské rezance s kyslou kapustou a opekanou slaninkou /400g</w:t>
      </w:r>
      <w:r>
        <w:rPr>
          <w:rFonts w:ascii="Arial" w:hAnsi="Arial" w:cs="Arial"/>
          <w:bCs/>
          <w:sz w:val="20"/>
          <w:szCs w:val="24"/>
        </w:rPr>
        <w:t xml:space="preserve">                             </w:t>
      </w:r>
      <w:r w:rsidRPr="005F7B3E">
        <w:rPr>
          <w:rFonts w:ascii="Arial" w:hAnsi="Arial" w:cs="Arial"/>
          <w:bCs/>
          <w:sz w:val="20"/>
          <w:szCs w:val="24"/>
        </w:rPr>
        <w:t xml:space="preserve"> </w:t>
      </w:r>
      <w:r>
        <w:rPr>
          <w:rFonts w:ascii="Arial" w:eastAsia="Times New Roman" w:hAnsi="Arial" w:cs="Arial"/>
          <w:bCs/>
          <w:sz w:val="20"/>
          <w:vertAlign w:val="subscript"/>
          <w:lang w:eastAsia="sk-SK"/>
        </w:rPr>
        <w:t>(múka, vajcia, mlieko</w:t>
      </w:r>
      <w:r w:rsidRPr="00C01147">
        <w:rPr>
          <w:rFonts w:ascii="Arial" w:eastAsia="Times New Roman" w:hAnsi="Arial" w:cs="Arial"/>
          <w:bCs/>
          <w:sz w:val="20"/>
          <w:vertAlign w:val="subscript"/>
          <w:lang w:eastAsia="sk-SK"/>
        </w:rPr>
        <w:t>)</w:t>
      </w:r>
      <w:r>
        <w:rPr>
          <w:rFonts w:ascii="Arial" w:eastAsia="Times New Roman" w:hAnsi="Arial" w:cs="Arial"/>
          <w:bCs/>
          <w:sz w:val="20"/>
          <w:vertAlign w:val="subscript"/>
          <w:lang w:eastAsia="sk-SK"/>
        </w:rPr>
        <w:t xml:space="preserve"> </w:t>
      </w:r>
      <w:r w:rsidR="0042655A">
        <w:rPr>
          <w:rFonts w:ascii="Arial" w:hAnsi="Arial" w:cs="Arial"/>
          <w:bCs/>
          <w:sz w:val="20"/>
          <w:szCs w:val="24"/>
        </w:rPr>
        <w:t>D.</w:t>
      </w:r>
      <w:r w:rsidR="0042655A" w:rsidRPr="008E7226">
        <w:rPr>
          <w:rFonts w:ascii="Arial" w:hAnsi="Arial" w:cs="Arial"/>
          <w:bCs/>
          <w:sz w:val="20"/>
          <w:szCs w:val="20"/>
        </w:rPr>
        <w:t xml:space="preserve"> </w:t>
      </w:r>
      <w:r w:rsidR="00737A06">
        <w:rPr>
          <w:rFonts w:ascii="Arial" w:hAnsi="Arial" w:cs="Arial"/>
          <w:bCs/>
          <w:sz w:val="20"/>
          <w:szCs w:val="20"/>
        </w:rPr>
        <w:t xml:space="preserve"> Domáci m</w:t>
      </w:r>
      <w:r w:rsidR="000A757A">
        <w:rPr>
          <w:rFonts w:ascii="Arial" w:hAnsi="Arial" w:cs="Arial"/>
          <w:bCs/>
          <w:sz w:val="20"/>
          <w:szCs w:val="20"/>
        </w:rPr>
        <w:t>akový závin s jablkami</w:t>
      </w:r>
      <w:r w:rsidR="0042655A">
        <w:rPr>
          <w:rFonts w:ascii="Arial" w:hAnsi="Arial" w:cs="Arial"/>
          <w:bCs/>
          <w:sz w:val="20"/>
          <w:szCs w:val="20"/>
        </w:rPr>
        <w:t xml:space="preserve"> /380g                    </w:t>
      </w:r>
      <w:r w:rsidR="000A757A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42655A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="0042655A" w:rsidRPr="00EB7CBE">
        <w:rPr>
          <w:rFonts w:ascii="Arial" w:hAnsi="Arial" w:cs="Arial"/>
          <w:bCs/>
          <w:sz w:val="20"/>
          <w:szCs w:val="20"/>
          <w:vertAlign w:val="subscript"/>
        </w:rPr>
        <w:t>(múka, vajca, mlieko)</w:t>
      </w:r>
      <w:r w:rsidR="0042655A" w:rsidRPr="00BC35FE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 xml:space="preserve">      </w:t>
      </w:r>
    </w:p>
    <w:p w:rsidR="0042655A" w:rsidRPr="00F72B25" w:rsidRDefault="0042655A" w:rsidP="0042655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4"/>
        </w:rPr>
        <w:t>E</w:t>
      </w:r>
      <w:r w:rsidRPr="005F7B3E">
        <w:rPr>
          <w:rFonts w:ascii="Arial" w:hAnsi="Arial" w:cs="Arial"/>
          <w:bCs/>
          <w:sz w:val="20"/>
          <w:szCs w:val="24"/>
        </w:rPr>
        <w:t xml:space="preserve">. 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="00BC6C8C">
        <w:rPr>
          <w:rFonts w:ascii="Arial" w:hAnsi="Arial" w:cs="Arial"/>
          <w:bCs/>
          <w:sz w:val="20"/>
          <w:szCs w:val="24"/>
        </w:rPr>
        <w:t xml:space="preserve">Cestovinový </w:t>
      </w:r>
      <w:r w:rsidR="006E4924">
        <w:rPr>
          <w:rFonts w:ascii="Arial" w:hAnsi="Arial" w:cs="Arial"/>
          <w:bCs/>
          <w:sz w:val="20"/>
          <w:szCs w:val="24"/>
        </w:rPr>
        <w:t xml:space="preserve">šalát </w:t>
      </w:r>
      <w:r w:rsidR="00BC6C8C">
        <w:rPr>
          <w:rFonts w:ascii="Arial" w:hAnsi="Arial" w:cs="Arial"/>
          <w:bCs/>
          <w:sz w:val="20"/>
          <w:szCs w:val="24"/>
        </w:rPr>
        <w:t xml:space="preserve">s tuniakom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/400g                 </w:t>
      </w:r>
      <w:r w:rsidR="008256F9">
        <w:rPr>
          <w:rFonts w:ascii="Arial" w:eastAsia="Times New Roman" w:hAnsi="Arial" w:cs="Arial"/>
          <w:sz w:val="20"/>
          <w:szCs w:val="20"/>
          <w:lang w:eastAsia="sk-SK"/>
        </w:rPr>
        <w:t xml:space="preserve">    </w:t>
      </w:r>
      <w:r w:rsidR="006E4924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</w:t>
      </w:r>
      <w:r w:rsidR="00BC6C8C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</w:t>
      </w:r>
      <w:r w:rsidR="008256F9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Pr="00C66C2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(múka, vajcia, mlieko</w:t>
      </w:r>
      <w:r w:rsidR="00BC6C8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, ryby</w:t>
      </w:r>
      <w:r w:rsidRPr="00C66C2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)</w:t>
      </w:r>
    </w:p>
    <w:p w:rsidR="002515F8" w:rsidRDefault="002515F8" w:rsidP="00FC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:rsidR="005F7B3E" w:rsidRDefault="008072BC" w:rsidP="00FC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Utorok  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19</w:t>
      </w:r>
      <w:r w:rsidR="005651FD">
        <w:rPr>
          <w:rFonts w:ascii="Arial" w:hAnsi="Arial" w:cs="Arial"/>
          <w:b/>
          <w:bCs/>
          <w:color w:val="C00000"/>
          <w:sz w:val="24"/>
          <w:szCs w:val="24"/>
        </w:rPr>
        <w:t>.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0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.2026</w:t>
      </w:r>
    </w:p>
    <w:p w:rsidR="001E5238" w:rsidRPr="00744E9F" w:rsidRDefault="00021B51" w:rsidP="001E523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  <w:vertAlign w:val="subscript"/>
        </w:rPr>
      </w:pPr>
      <w:r>
        <w:rPr>
          <w:rFonts w:ascii="Arial" w:hAnsi="Arial" w:cs="Arial"/>
          <w:bCs/>
          <w:sz w:val="20"/>
          <w:szCs w:val="24"/>
        </w:rPr>
        <w:t xml:space="preserve">Polievka:  </w:t>
      </w:r>
      <w:r w:rsidR="007D51E7">
        <w:rPr>
          <w:rFonts w:ascii="Arial" w:hAnsi="Arial" w:cs="Arial"/>
          <w:bCs/>
          <w:sz w:val="20"/>
          <w:szCs w:val="24"/>
        </w:rPr>
        <w:t xml:space="preserve">Boršč                                                                                                                            </w:t>
      </w:r>
      <w:r w:rsidR="007D51E7">
        <w:rPr>
          <w:rFonts w:ascii="Arial" w:hAnsi="Arial" w:cs="Arial"/>
          <w:bCs/>
          <w:sz w:val="20"/>
          <w:szCs w:val="24"/>
          <w:vertAlign w:val="subscript"/>
        </w:rPr>
        <w:t>(múka, mlieko</w:t>
      </w:r>
      <w:r w:rsidR="007D51E7" w:rsidRPr="00B454A2">
        <w:rPr>
          <w:rFonts w:ascii="Arial" w:hAnsi="Arial" w:cs="Arial"/>
          <w:bCs/>
          <w:sz w:val="20"/>
          <w:szCs w:val="24"/>
          <w:vertAlign w:val="subscript"/>
        </w:rPr>
        <w:t xml:space="preserve">)          </w:t>
      </w:r>
      <w:r w:rsidR="007D51E7">
        <w:rPr>
          <w:rFonts w:ascii="Arial" w:hAnsi="Arial" w:cs="Arial"/>
          <w:bCs/>
          <w:sz w:val="20"/>
          <w:szCs w:val="24"/>
        </w:rPr>
        <w:t xml:space="preserve">                                               </w:t>
      </w:r>
      <w:r w:rsidR="007D51E7" w:rsidRPr="00601F83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="007D51E7" w:rsidRPr="001E5238">
        <w:rPr>
          <w:rFonts w:ascii="Arial" w:hAnsi="Arial" w:cs="Arial"/>
          <w:bCs/>
          <w:sz w:val="20"/>
          <w:szCs w:val="24"/>
        </w:rPr>
        <w:t xml:space="preserve"> </w:t>
      </w:r>
      <w:r w:rsidR="007D51E7">
        <w:rPr>
          <w:rFonts w:ascii="Arial" w:hAnsi="Arial" w:cs="Arial"/>
          <w:bCs/>
          <w:sz w:val="20"/>
          <w:szCs w:val="24"/>
        </w:rPr>
        <w:t xml:space="preserve">                                        </w:t>
      </w:r>
    </w:p>
    <w:p w:rsidR="00E94BA1" w:rsidRPr="001E0D63" w:rsidRDefault="001E5238" w:rsidP="00E94BA1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vertAlign w:val="subscript"/>
        </w:rPr>
      </w:pPr>
      <w:r>
        <w:rPr>
          <w:rFonts w:ascii="Arial" w:hAnsi="Arial" w:cs="Arial"/>
          <w:bCs/>
          <w:sz w:val="20"/>
          <w:szCs w:val="24"/>
        </w:rPr>
        <w:t xml:space="preserve">A. </w:t>
      </w:r>
      <w:r w:rsidR="00C35E8A">
        <w:rPr>
          <w:rFonts w:ascii="Arial" w:hAnsi="Arial" w:cs="Arial"/>
          <w:bCs/>
          <w:sz w:val="20"/>
          <w:szCs w:val="24"/>
        </w:rPr>
        <w:t xml:space="preserve"> </w:t>
      </w:r>
      <w:r w:rsidR="00956C0E">
        <w:rPr>
          <w:rFonts w:ascii="Arial" w:hAnsi="Arial" w:cs="Arial"/>
          <w:bCs/>
          <w:sz w:val="20"/>
          <w:szCs w:val="24"/>
        </w:rPr>
        <w:t>Maďarský bravčový guláš</w:t>
      </w:r>
      <w:r w:rsidR="00153293">
        <w:rPr>
          <w:rFonts w:ascii="Arial" w:hAnsi="Arial" w:cs="Arial"/>
          <w:bCs/>
          <w:sz w:val="20"/>
          <w:szCs w:val="24"/>
        </w:rPr>
        <w:t>/120g</w:t>
      </w:r>
      <w:r w:rsidR="008256F9">
        <w:rPr>
          <w:rFonts w:ascii="Arial" w:hAnsi="Arial" w:cs="Arial"/>
          <w:bCs/>
          <w:sz w:val="20"/>
          <w:szCs w:val="24"/>
        </w:rPr>
        <w:t>,</w:t>
      </w:r>
      <w:r w:rsidR="00E76C67">
        <w:rPr>
          <w:rFonts w:ascii="Arial" w:hAnsi="Arial" w:cs="Arial"/>
          <w:bCs/>
          <w:sz w:val="20"/>
          <w:szCs w:val="24"/>
        </w:rPr>
        <w:t xml:space="preserve"> </w:t>
      </w:r>
      <w:r w:rsidR="00CE42AD">
        <w:rPr>
          <w:rFonts w:ascii="Arial" w:hAnsi="Arial" w:cs="Arial"/>
          <w:bCs/>
          <w:sz w:val="20"/>
          <w:szCs w:val="24"/>
        </w:rPr>
        <w:t>domáca knedľa</w:t>
      </w:r>
      <w:r w:rsidR="00197A32">
        <w:rPr>
          <w:rFonts w:ascii="Arial" w:hAnsi="Arial" w:cs="Arial"/>
          <w:bCs/>
          <w:sz w:val="20"/>
          <w:szCs w:val="24"/>
        </w:rPr>
        <w:t xml:space="preserve"> </w:t>
      </w:r>
      <w:r w:rsidR="00CE42AD">
        <w:rPr>
          <w:rFonts w:ascii="Arial" w:hAnsi="Arial" w:cs="Arial"/>
          <w:bCs/>
          <w:sz w:val="20"/>
          <w:szCs w:val="24"/>
        </w:rPr>
        <w:t xml:space="preserve"> </w:t>
      </w:r>
      <w:r w:rsidR="00E94BA1">
        <w:rPr>
          <w:rFonts w:ascii="Arial" w:hAnsi="Arial" w:cs="Arial"/>
          <w:bCs/>
          <w:sz w:val="20"/>
          <w:szCs w:val="24"/>
        </w:rPr>
        <w:t xml:space="preserve"> </w:t>
      </w:r>
      <w:r w:rsidR="008256F9">
        <w:rPr>
          <w:rFonts w:ascii="Arial" w:hAnsi="Arial" w:cs="Arial"/>
          <w:bCs/>
          <w:sz w:val="20"/>
          <w:szCs w:val="24"/>
        </w:rPr>
        <w:t xml:space="preserve"> </w:t>
      </w:r>
      <w:r w:rsidR="00744E9F">
        <w:rPr>
          <w:rFonts w:ascii="Arial" w:hAnsi="Arial" w:cs="Arial"/>
          <w:bCs/>
          <w:sz w:val="20"/>
          <w:szCs w:val="24"/>
        </w:rPr>
        <w:t xml:space="preserve">         </w:t>
      </w:r>
      <w:r w:rsidR="00C677F2">
        <w:rPr>
          <w:rFonts w:ascii="Arial" w:hAnsi="Arial" w:cs="Arial"/>
          <w:bCs/>
          <w:sz w:val="20"/>
          <w:szCs w:val="24"/>
        </w:rPr>
        <w:t xml:space="preserve">  </w:t>
      </w:r>
      <w:r w:rsidR="00744E9F">
        <w:rPr>
          <w:rFonts w:ascii="Arial" w:hAnsi="Arial" w:cs="Arial"/>
          <w:bCs/>
          <w:sz w:val="20"/>
          <w:szCs w:val="24"/>
        </w:rPr>
        <w:t xml:space="preserve">   </w:t>
      </w:r>
      <w:r w:rsidR="00D75331">
        <w:rPr>
          <w:rFonts w:ascii="Arial" w:hAnsi="Arial" w:cs="Arial"/>
          <w:bCs/>
          <w:sz w:val="20"/>
          <w:szCs w:val="24"/>
        </w:rPr>
        <w:t xml:space="preserve">  </w:t>
      </w:r>
      <w:r w:rsidR="00C35E8A">
        <w:rPr>
          <w:rFonts w:ascii="Arial" w:hAnsi="Arial" w:cs="Arial"/>
          <w:bCs/>
          <w:sz w:val="20"/>
          <w:szCs w:val="24"/>
        </w:rPr>
        <w:t xml:space="preserve">                 </w:t>
      </w:r>
      <w:r w:rsidR="002E10A0">
        <w:rPr>
          <w:rFonts w:ascii="Arial" w:hAnsi="Arial" w:cs="Arial"/>
          <w:bCs/>
          <w:sz w:val="20"/>
          <w:szCs w:val="24"/>
        </w:rPr>
        <w:t xml:space="preserve">  </w:t>
      </w:r>
      <w:r w:rsidR="00870D6E">
        <w:rPr>
          <w:rFonts w:ascii="Arial" w:hAnsi="Arial" w:cs="Arial"/>
          <w:bCs/>
          <w:sz w:val="20"/>
          <w:szCs w:val="24"/>
        </w:rPr>
        <w:t xml:space="preserve">   </w:t>
      </w:r>
      <w:r w:rsidR="00733FDC">
        <w:rPr>
          <w:rFonts w:ascii="Arial" w:hAnsi="Arial" w:cs="Arial"/>
          <w:bCs/>
          <w:sz w:val="20"/>
          <w:szCs w:val="24"/>
        </w:rPr>
        <w:t xml:space="preserve">        </w:t>
      </w:r>
      <w:r w:rsidR="00737A06">
        <w:rPr>
          <w:rFonts w:ascii="Arial" w:hAnsi="Arial" w:cs="Arial"/>
          <w:bCs/>
          <w:sz w:val="20"/>
          <w:szCs w:val="24"/>
        </w:rPr>
        <w:t xml:space="preserve">       </w:t>
      </w:r>
      <w:r w:rsidR="00092F31">
        <w:rPr>
          <w:rFonts w:ascii="Arial" w:hAnsi="Arial" w:cs="Arial"/>
          <w:bCs/>
          <w:sz w:val="20"/>
          <w:szCs w:val="24"/>
        </w:rPr>
        <w:t xml:space="preserve"> </w:t>
      </w:r>
      <w:r w:rsidR="00D75331">
        <w:rPr>
          <w:rFonts w:ascii="Arial" w:hAnsi="Arial" w:cs="Arial"/>
          <w:bCs/>
          <w:sz w:val="20"/>
          <w:szCs w:val="24"/>
        </w:rPr>
        <w:t xml:space="preserve">  </w:t>
      </w:r>
      <w:r w:rsidR="00E94BA1">
        <w:rPr>
          <w:rFonts w:ascii="Arial" w:hAnsi="Arial" w:cs="Arial"/>
          <w:bCs/>
          <w:sz w:val="20"/>
          <w:szCs w:val="24"/>
        </w:rPr>
        <w:t xml:space="preserve"> </w:t>
      </w:r>
      <w:r w:rsidR="00E94BA1">
        <w:rPr>
          <w:rFonts w:ascii="Arial" w:hAnsi="Arial" w:cs="Arial"/>
          <w:bCs/>
          <w:sz w:val="20"/>
          <w:szCs w:val="20"/>
          <w:vertAlign w:val="subscript"/>
        </w:rPr>
        <w:t>(múka, vajcia, mlieko</w:t>
      </w:r>
      <w:r w:rsidR="00E94BA1" w:rsidRPr="001E0D63">
        <w:rPr>
          <w:rFonts w:ascii="Arial" w:hAnsi="Arial" w:cs="Arial"/>
          <w:bCs/>
          <w:sz w:val="20"/>
          <w:szCs w:val="20"/>
          <w:vertAlign w:val="subscript"/>
        </w:rPr>
        <w:t>)</w:t>
      </w:r>
    </w:p>
    <w:p w:rsidR="00F74E83" w:rsidRDefault="001E5238" w:rsidP="006425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0"/>
        </w:rPr>
        <w:t>B</w:t>
      </w:r>
      <w:r w:rsidRPr="005F7B3E">
        <w:rPr>
          <w:rFonts w:ascii="Arial" w:hAnsi="Arial" w:cs="Arial"/>
          <w:bCs/>
          <w:sz w:val="20"/>
          <w:szCs w:val="20"/>
        </w:rPr>
        <w:t xml:space="preserve">.  </w:t>
      </w:r>
      <w:r w:rsidR="006B02C7">
        <w:rPr>
          <w:rFonts w:ascii="Arial" w:hAnsi="Arial" w:cs="Arial"/>
          <w:bCs/>
          <w:sz w:val="20"/>
          <w:szCs w:val="24"/>
        </w:rPr>
        <w:t>Vypráž</w:t>
      </w:r>
      <w:r w:rsidR="00737A06">
        <w:rPr>
          <w:rFonts w:ascii="Arial" w:hAnsi="Arial" w:cs="Arial"/>
          <w:bCs/>
          <w:sz w:val="20"/>
          <w:szCs w:val="24"/>
        </w:rPr>
        <w:t>aný kurací</w:t>
      </w:r>
      <w:r w:rsidR="006B02C7">
        <w:rPr>
          <w:rFonts w:ascii="Arial" w:hAnsi="Arial" w:cs="Arial"/>
          <w:bCs/>
          <w:sz w:val="20"/>
          <w:szCs w:val="24"/>
        </w:rPr>
        <w:t xml:space="preserve"> rezeň</w:t>
      </w:r>
      <w:r w:rsidR="00FE2025">
        <w:rPr>
          <w:rFonts w:ascii="Arial" w:hAnsi="Arial" w:cs="Arial"/>
          <w:bCs/>
          <w:sz w:val="20"/>
          <w:szCs w:val="24"/>
        </w:rPr>
        <w:t xml:space="preserve"> </w:t>
      </w:r>
      <w:r w:rsidR="008F0ABB">
        <w:rPr>
          <w:rFonts w:ascii="Arial" w:hAnsi="Arial" w:cs="Arial"/>
          <w:bCs/>
          <w:sz w:val="20"/>
          <w:szCs w:val="20"/>
        </w:rPr>
        <w:t>/1</w:t>
      </w:r>
      <w:r w:rsidR="006B02C7">
        <w:rPr>
          <w:rFonts w:ascii="Arial" w:hAnsi="Arial" w:cs="Arial"/>
          <w:bCs/>
          <w:sz w:val="20"/>
          <w:szCs w:val="20"/>
        </w:rPr>
        <w:t>2</w:t>
      </w:r>
      <w:r w:rsidR="008F0ABB">
        <w:rPr>
          <w:rFonts w:ascii="Arial" w:hAnsi="Arial" w:cs="Arial"/>
          <w:bCs/>
          <w:sz w:val="20"/>
          <w:szCs w:val="20"/>
        </w:rPr>
        <w:t xml:space="preserve">0g, </w:t>
      </w:r>
      <w:r w:rsidR="00737A06">
        <w:rPr>
          <w:rFonts w:ascii="Arial" w:hAnsi="Arial" w:cs="Arial"/>
          <w:bCs/>
          <w:sz w:val="20"/>
          <w:szCs w:val="20"/>
        </w:rPr>
        <w:t>zemiakovo - majonézový</w:t>
      </w:r>
      <w:r w:rsidR="006B02C7">
        <w:rPr>
          <w:rFonts w:ascii="Arial" w:hAnsi="Arial" w:cs="Arial"/>
          <w:bCs/>
          <w:sz w:val="20"/>
          <w:szCs w:val="20"/>
        </w:rPr>
        <w:t xml:space="preserve"> šalát</w:t>
      </w:r>
      <w:r w:rsidR="008F0ABB">
        <w:rPr>
          <w:rFonts w:ascii="Arial" w:hAnsi="Arial" w:cs="Arial"/>
          <w:bCs/>
          <w:sz w:val="20"/>
          <w:szCs w:val="20"/>
        </w:rPr>
        <w:t xml:space="preserve">        </w:t>
      </w:r>
      <w:r w:rsidR="00FE2025">
        <w:rPr>
          <w:rFonts w:ascii="Arial" w:hAnsi="Arial" w:cs="Arial"/>
          <w:bCs/>
          <w:sz w:val="20"/>
          <w:szCs w:val="20"/>
        </w:rPr>
        <w:t xml:space="preserve">    </w:t>
      </w:r>
      <w:r w:rsidR="00BA2910">
        <w:rPr>
          <w:rFonts w:ascii="Arial" w:hAnsi="Arial" w:cs="Arial"/>
          <w:bCs/>
          <w:sz w:val="20"/>
          <w:szCs w:val="20"/>
        </w:rPr>
        <w:t xml:space="preserve">           </w:t>
      </w:r>
      <w:r w:rsidR="00737A06">
        <w:rPr>
          <w:rFonts w:ascii="Arial" w:hAnsi="Arial" w:cs="Arial"/>
          <w:bCs/>
          <w:sz w:val="20"/>
          <w:szCs w:val="20"/>
        </w:rPr>
        <w:t xml:space="preserve">         </w:t>
      </w:r>
      <w:r w:rsidR="00FE2025">
        <w:rPr>
          <w:rFonts w:ascii="Arial" w:hAnsi="Arial" w:cs="Arial"/>
          <w:bCs/>
          <w:sz w:val="20"/>
          <w:szCs w:val="20"/>
        </w:rPr>
        <w:t xml:space="preserve">    </w:t>
      </w:r>
      <w:r w:rsidR="00BA2910">
        <w:rPr>
          <w:rFonts w:ascii="Arial" w:hAnsi="Arial" w:cs="Arial"/>
          <w:bCs/>
          <w:sz w:val="20"/>
          <w:szCs w:val="20"/>
        </w:rPr>
        <w:t xml:space="preserve">   </w:t>
      </w:r>
      <w:r w:rsidR="00BA2910" w:rsidRPr="007F0EEC">
        <w:rPr>
          <w:rFonts w:ascii="Arial" w:hAnsi="Arial" w:cs="Arial"/>
          <w:bCs/>
          <w:sz w:val="20"/>
          <w:szCs w:val="20"/>
          <w:vertAlign w:val="subscript"/>
        </w:rPr>
        <w:t xml:space="preserve">(múka, vajcia, mlieko)           </w:t>
      </w:r>
      <w:r w:rsidR="00BA2910" w:rsidRPr="007F0EEC">
        <w:rPr>
          <w:rFonts w:ascii="Arial" w:hAnsi="Arial" w:cs="Arial"/>
          <w:bCs/>
          <w:sz w:val="18"/>
          <w:szCs w:val="20"/>
          <w:vertAlign w:val="subscript"/>
        </w:rPr>
        <w:t xml:space="preserve">                                   </w:t>
      </w:r>
      <w:r w:rsidR="00BA2910" w:rsidRPr="007F0EEC">
        <w:rPr>
          <w:rFonts w:ascii="Arial" w:hAnsi="Arial" w:cs="Arial"/>
          <w:bCs/>
          <w:sz w:val="20"/>
          <w:szCs w:val="20"/>
          <w:vertAlign w:val="subscript"/>
        </w:rPr>
        <w:t xml:space="preserve">                             </w:t>
      </w:r>
      <w:r w:rsidR="00BA2910" w:rsidRPr="00FA4334">
        <w:rPr>
          <w:rFonts w:ascii="Arial" w:eastAsia="Times New Roman" w:hAnsi="Arial" w:cs="Arial"/>
          <w:sz w:val="16"/>
          <w:szCs w:val="20"/>
          <w:lang w:eastAsia="sk-SK"/>
        </w:rPr>
        <w:t xml:space="preserve">   </w:t>
      </w:r>
    </w:p>
    <w:p w:rsidR="00FE1C2E" w:rsidRPr="00FE1C2E" w:rsidRDefault="00FE1C2E" w:rsidP="006425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Pr="005F7B3E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37A06">
        <w:rPr>
          <w:rFonts w:ascii="Arial" w:hAnsi="Arial" w:cs="Arial"/>
          <w:bCs/>
          <w:sz w:val="20"/>
          <w:szCs w:val="24"/>
        </w:rPr>
        <w:t xml:space="preserve">Tekvicový prívarok s pečenou klobásou, chlieb /400g                                                    </w:t>
      </w:r>
      <w:r w:rsidRPr="008A4FBD">
        <w:rPr>
          <w:rFonts w:ascii="Arial" w:hAnsi="Arial" w:cs="Arial"/>
          <w:bCs/>
          <w:sz w:val="20"/>
          <w:szCs w:val="24"/>
          <w:vertAlign w:val="subscript"/>
        </w:rPr>
        <w:t>(</w:t>
      </w:r>
      <w:r>
        <w:rPr>
          <w:rFonts w:ascii="Arial" w:hAnsi="Arial" w:cs="Arial"/>
          <w:bCs/>
          <w:sz w:val="20"/>
          <w:szCs w:val="24"/>
          <w:vertAlign w:val="subscript"/>
        </w:rPr>
        <w:t>múka, vajcia, mlieko</w:t>
      </w:r>
      <w:r w:rsidRPr="008A4FBD">
        <w:rPr>
          <w:rFonts w:ascii="Arial" w:hAnsi="Arial" w:cs="Arial"/>
          <w:bCs/>
          <w:sz w:val="20"/>
          <w:szCs w:val="24"/>
          <w:vertAlign w:val="subscript"/>
        </w:rPr>
        <w:t>)</w:t>
      </w:r>
      <w:r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</w:t>
      </w:r>
      <w:r w:rsidRPr="003A1350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 xml:space="preserve">  </w:t>
      </w:r>
    </w:p>
    <w:p w:rsidR="00D272B6" w:rsidRPr="00130D9C" w:rsidRDefault="00D272B6" w:rsidP="001E523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20"/>
          <w:szCs w:val="24"/>
        </w:rPr>
        <w:t>D</w:t>
      </w:r>
      <w:r w:rsidRPr="005F7B3E">
        <w:rPr>
          <w:rFonts w:ascii="Arial" w:hAnsi="Arial" w:cs="Arial"/>
          <w:bCs/>
          <w:sz w:val="20"/>
          <w:szCs w:val="24"/>
        </w:rPr>
        <w:t xml:space="preserve">. </w:t>
      </w:r>
      <w:r w:rsidR="007004F7">
        <w:rPr>
          <w:rFonts w:ascii="Arial" w:hAnsi="Arial" w:cs="Arial"/>
          <w:bCs/>
          <w:sz w:val="20"/>
          <w:szCs w:val="24"/>
        </w:rPr>
        <w:t xml:space="preserve"> Orechový mrežovník s džemom </w:t>
      </w:r>
      <w:r w:rsidR="007004F7">
        <w:rPr>
          <w:rFonts w:ascii="Arial" w:hAnsi="Arial" w:cs="Arial"/>
          <w:bCs/>
          <w:sz w:val="20"/>
          <w:szCs w:val="20"/>
        </w:rPr>
        <w:t>/38</w:t>
      </w:r>
      <w:r w:rsidR="00E65CB2">
        <w:rPr>
          <w:rFonts w:ascii="Arial" w:hAnsi="Arial" w:cs="Arial"/>
          <w:bCs/>
          <w:sz w:val="20"/>
          <w:szCs w:val="20"/>
        </w:rPr>
        <w:t>0g</w:t>
      </w:r>
      <w:r w:rsidR="00744E9F">
        <w:rPr>
          <w:rFonts w:ascii="Arial" w:hAnsi="Arial" w:cs="Arial"/>
          <w:bCs/>
          <w:sz w:val="20"/>
          <w:szCs w:val="20"/>
        </w:rPr>
        <w:t xml:space="preserve">  </w:t>
      </w:r>
      <w:r w:rsidR="00130D9C" w:rsidRPr="00E96C5E">
        <w:rPr>
          <w:rFonts w:ascii="Arial" w:hAnsi="Arial" w:cs="Arial"/>
          <w:bCs/>
          <w:sz w:val="20"/>
          <w:szCs w:val="20"/>
        </w:rPr>
        <w:t xml:space="preserve">  </w:t>
      </w:r>
      <w:r w:rsidR="00E96C5E">
        <w:rPr>
          <w:rFonts w:ascii="Arial" w:hAnsi="Arial" w:cs="Arial"/>
          <w:bCs/>
          <w:sz w:val="20"/>
          <w:szCs w:val="20"/>
        </w:rPr>
        <w:t xml:space="preserve">  </w:t>
      </w:r>
      <w:r w:rsidR="00130D9C" w:rsidRPr="00E96C5E">
        <w:rPr>
          <w:rFonts w:ascii="Arial" w:hAnsi="Arial" w:cs="Arial"/>
          <w:bCs/>
          <w:sz w:val="20"/>
          <w:szCs w:val="20"/>
        </w:rPr>
        <w:t xml:space="preserve">        </w:t>
      </w:r>
      <w:r w:rsidR="00744E9F">
        <w:rPr>
          <w:rFonts w:ascii="Arial" w:hAnsi="Arial" w:cs="Arial"/>
          <w:bCs/>
          <w:sz w:val="20"/>
          <w:szCs w:val="20"/>
        </w:rPr>
        <w:t xml:space="preserve">               </w:t>
      </w:r>
      <w:r w:rsidR="00DB023B">
        <w:rPr>
          <w:rFonts w:ascii="Arial" w:hAnsi="Arial" w:cs="Arial"/>
          <w:bCs/>
          <w:sz w:val="20"/>
          <w:szCs w:val="20"/>
        </w:rPr>
        <w:t xml:space="preserve">  </w:t>
      </w:r>
      <w:r w:rsidR="007004F7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="00E65CB2">
        <w:rPr>
          <w:rFonts w:ascii="Arial" w:hAnsi="Arial" w:cs="Arial"/>
          <w:bCs/>
          <w:sz w:val="20"/>
          <w:szCs w:val="20"/>
        </w:rPr>
        <w:t xml:space="preserve">  </w:t>
      </w:r>
      <w:r w:rsidR="00744E9F">
        <w:rPr>
          <w:rFonts w:ascii="Arial" w:hAnsi="Arial" w:cs="Arial"/>
          <w:bCs/>
          <w:sz w:val="20"/>
          <w:szCs w:val="20"/>
        </w:rPr>
        <w:t xml:space="preserve"> </w:t>
      </w:r>
      <w:r w:rsidR="00130D9C" w:rsidRPr="00E96C5E">
        <w:rPr>
          <w:rFonts w:ascii="Arial" w:hAnsi="Arial" w:cs="Arial"/>
          <w:bCs/>
          <w:sz w:val="20"/>
          <w:szCs w:val="20"/>
        </w:rPr>
        <w:t xml:space="preserve"> </w:t>
      </w:r>
      <w:r w:rsidRPr="00E96C5E">
        <w:rPr>
          <w:rFonts w:ascii="Arial" w:hAnsi="Arial" w:cs="Arial"/>
          <w:bCs/>
          <w:sz w:val="20"/>
          <w:szCs w:val="20"/>
        </w:rPr>
        <w:t xml:space="preserve">  </w:t>
      </w:r>
      <w:r w:rsidRPr="00F03B16">
        <w:rPr>
          <w:rFonts w:ascii="Arial" w:hAnsi="Arial" w:cs="Arial"/>
          <w:bCs/>
          <w:sz w:val="20"/>
          <w:szCs w:val="24"/>
          <w:vertAlign w:val="subscript"/>
        </w:rPr>
        <w:t xml:space="preserve">(múka, </w:t>
      </w:r>
      <w:r w:rsidR="00744E9F">
        <w:rPr>
          <w:rFonts w:ascii="Arial" w:hAnsi="Arial" w:cs="Arial"/>
          <w:bCs/>
          <w:sz w:val="20"/>
          <w:szCs w:val="24"/>
          <w:vertAlign w:val="subscript"/>
        </w:rPr>
        <w:t>vajcia</w:t>
      </w:r>
      <w:r w:rsidR="00E65CB2">
        <w:rPr>
          <w:rFonts w:ascii="Arial" w:hAnsi="Arial" w:cs="Arial"/>
          <w:bCs/>
          <w:sz w:val="20"/>
          <w:szCs w:val="24"/>
          <w:vertAlign w:val="subscript"/>
        </w:rPr>
        <w:t>, mlieko</w:t>
      </w:r>
      <w:r w:rsidR="007004F7">
        <w:rPr>
          <w:rFonts w:ascii="Arial" w:hAnsi="Arial" w:cs="Arial"/>
          <w:bCs/>
          <w:sz w:val="20"/>
          <w:szCs w:val="24"/>
          <w:vertAlign w:val="subscript"/>
        </w:rPr>
        <w:t>, orechy</w:t>
      </w:r>
      <w:r w:rsidRPr="00F03B16">
        <w:rPr>
          <w:rFonts w:ascii="Arial" w:hAnsi="Arial" w:cs="Arial"/>
          <w:bCs/>
          <w:sz w:val="20"/>
          <w:szCs w:val="24"/>
          <w:vertAlign w:val="subscript"/>
        </w:rPr>
        <w:t>)</w:t>
      </w:r>
    </w:p>
    <w:p w:rsidR="001E5238" w:rsidRPr="00B54C90" w:rsidRDefault="001E5238" w:rsidP="001E523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vertAlign w:val="subscript"/>
          <w:lang w:eastAsia="sk-SK"/>
        </w:rPr>
      </w:pPr>
      <w:r>
        <w:rPr>
          <w:rFonts w:ascii="Arial" w:hAnsi="Arial" w:cs="Arial"/>
          <w:bCs/>
          <w:sz w:val="20"/>
          <w:szCs w:val="20"/>
        </w:rPr>
        <w:t>E</w:t>
      </w:r>
      <w:r w:rsidRPr="005F7B3E">
        <w:rPr>
          <w:rFonts w:ascii="Arial" w:hAnsi="Arial" w:cs="Arial"/>
          <w:bCs/>
          <w:sz w:val="20"/>
          <w:szCs w:val="20"/>
        </w:rPr>
        <w:t xml:space="preserve">.  </w:t>
      </w:r>
      <w:r w:rsidR="000A2CD1">
        <w:rPr>
          <w:rFonts w:ascii="Arial" w:eastAsia="Times New Roman" w:hAnsi="Arial" w:cs="Arial"/>
          <w:sz w:val="20"/>
          <w:szCs w:val="20"/>
          <w:lang w:eastAsia="sk-SK"/>
        </w:rPr>
        <w:t>Zeleninový šalát s nugetami z údeného oštiepka, dressing</w:t>
      </w:r>
      <w:r w:rsidR="00CA41D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A85D58" w:rsidRPr="00A85D5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A85D58">
        <w:rPr>
          <w:rFonts w:ascii="Arial" w:eastAsia="Times New Roman" w:hAnsi="Arial" w:cs="Arial"/>
          <w:sz w:val="20"/>
          <w:szCs w:val="20"/>
          <w:lang w:eastAsia="sk-SK"/>
        </w:rPr>
        <w:t>/400g</w:t>
      </w:r>
      <w:r w:rsidR="00CA41D9">
        <w:rPr>
          <w:rFonts w:ascii="Arial" w:eastAsia="Times New Roman" w:hAnsi="Arial" w:cs="Arial"/>
          <w:sz w:val="20"/>
          <w:szCs w:val="20"/>
          <w:lang w:eastAsia="sk-SK"/>
        </w:rPr>
        <w:t xml:space="preserve">    </w:t>
      </w:r>
      <w:r w:rsidR="00AE0BAB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E96C5E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</w:t>
      </w:r>
      <w:r w:rsidR="00AE07CF"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CA41D9"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A85D58" w:rsidRPr="00A85D58">
        <w:rPr>
          <w:rFonts w:ascii="Arial" w:eastAsia="Times New Roman" w:hAnsi="Arial" w:cs="Arial"/>
          <w:sz w:val="18"/>
          <w:szCs w:val="20"/>
          <w:vertAlign w:val="subscript"/>
          <w:lang w:eastAsia="sk-SK"/>
        </w:rPr>
        <w:t>(</w:t>
      </w:r>
      <w:r w:rsidR="009B074E">
        <w:rPr>
          <w:rFonts w:ascii="Arial" w:eastAsia="Times New Roman" w:hAnsi="Arial" w:cs="Arial"/>
          <w:sz w:val="18"/>
          <w:szCs w:val="20"/>
          <w:vertAlign w:val="subscript"/>
          <w:lang w:eastAsia="sk-SK"/>
        </w:rPr>
        <w:t xml:space="preserve">múka, vajcia, </w:t>
      </w:r>
      <w:r w:rsidRPr="00A85D58">
        <w:rPr>
          <w:rFonts w:ascii="Arial" w:eastAsia="Times New Roman" w:hAnsi="Arial" w:cs="Arial"/>
          <w:sz w:val="18"/>
          <w:szCs w:val="20"/>
          <w:vertAlign w:val="subscript"/>
          <w:lang w:eastAsia="sk-SK"/>
        </w:rPr>
        <w:t>mlieko)</w:t>
      </w:r>
      <w:r w:rsidRPr="00A85D58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                                  </w:t>
      </w:r>
      <w:r w:rsidRPr="00A85D58">
        <w:rPr>
          <w:rFonts w:ascii="Arial" w:hAnsi="Arial" w:cs="Arial"/>
          <w:bCs/>
          <w:sz w:val="18"/>
          <w:szCs w:val="24"/>
        </w:rPr>
        <w:t xml:space="preserve">   </w:t>
      </w:r>
    </w:p>
    <w:p w:rsidR="001E5238" w:rsidRDefault="001E5238" w:rsidP="001E523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C00000"/>
          <w:sz w:val="24"/>
          <w:szCs w:val="24"/>
        </w:rPr>
      </w:pPr>
    </w:p>
    <w:p w:rsidR="003615DD" w:rsidRDefault="00E66053" w:rsidP="00FC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Streda  </w:t>
      </w:r>
      <w:r w:rsidR="0042655A">
        <w:rPr>
          <w:rFonts w:ascii="Arial" w:hAnsi="Arial" w:cs="Arial"/>
          <w:b/>
          <w:bCs/>
          <w:color w:val="C00000"/>
          <w:sz w:val="24"/>
          <w:szCs w:val="24"/>
        </w:rPr>
        <w:t>2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0</w:t>
      </w:r>
      <w:r>
        <w:rPr>
          <w:rFonts w:ascii="Arial" w:hAnsi="Arial" w:cs="Arial"/>
          <w:b/>
          <w:bCs/>
          <w:color w:val="C00000"/>
          <w:sz w:val="24"/>
          <w:szCs w:val="24"/>
        </w:rPr>
        <w:t>.0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5</w:t>
      </w:r>
      <w:r>
        <w:rPr>
          <w:rFonts w:ascii="Arial" w:hAnsi="Arial" w:cs="Arial"/>
          <w:b/>
          <w:bCs/>
          <w:color w:val="C00000"/>
          <w:sz w:val="24"/>
          <w:szCs w:val="24"/>
        </w:rPr>
        <w:t>.2026</w:t>
      </w:r>
      <w:r w:rsidR="00A83EB7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:rsidR="00FA4334" w:rsidRPr="00EA05A2" w:rsidRDefault="00FA4334" w:rsidP="00FA433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  <w:vertAlign w:val="subscript"/>
        </w:rPr>
      </w:pPr>
      <w:r w:rsidRPr="005F7B3E">
        <w:rPr>
          <w:rFonts w:ascii="Arial" w:hAnsi="Arial" w:cs="Arial"/>
          <w:bCs/>
          <w:sz w:val="20"/>
          <w:szCs w:val="24"/>
        </w:rPr>
        <w:t>Polievka:</w:t>
      </w:r>
      <w:r>
        <w:rPr>
          <w:rFonts w:ascii="Arial" w:hAnsi="Arial" w:cs="Arial"/>
          <w:bCs/>
          <w:sz w:val="20"/>
          <w:szCs w:val="24"/>
        </w:rPr>
        <w:t xml:space="preserve">  </w:t>
      </w:r>
      <w:r w:rsidR="00363FAA">
        <w:rPr>
          <w:rFonts w:ascii="Arial" w:hAnsi="Arial" w:cs="Arial"/>
          <w:bCs/>
          <w:sz w:val="20"/>
          <w:szCs w:val="24"/>
        </w:rPr>
        <w:t xml:space="preserve">Hovädzí vývar s cestovinou a zeleninou                                                               </w:t>
      </w:r>
      <w:r w:rsidR="00CF2A1B">
        <w:rPr>
          <w:rFonts w:ascii="Arial" w:hAnsi="Arial" w:cs="Arial"/>
          <w:bCs/>
          <w:sz w:val="20"/>
          <w:szCs w:val="24"/>
        </w:rPr>
        <w:t xml:space="preserve"> </w:t>
      </w:r>
      <w:r w:rsidR="00CF2A1B" w:rsidRPr="00E45023">
        <w:rPr>
          <w:rFonts w:ascii="Arial" w:hAnsi="Arial" w:cs="Arial"/>
          <w:bCs/>
          <w:sz w:val="20"/>
          <w:szCs w:val="24"/>
          <w:vertAlign w:val="subscript"/>
        </w:rPr>
        <w:t>(múka, vajcia</w:t>
      </w:r>
      <w:r w:rsidR="00CF2A1B">
        <w:rPr>
          <w:rFonts w:ascii="Arial" w:hAnsi="Arial" w:cs="Arial"/>
          <w:bCs/>
          <w:sz w:val="20"/>
          <w:szCs w:val="24"/>
          <w:vertAlign w:val="subscript"/>
        </w:rPr>
        <w:t>, zeler)</w:t>
      </w:r>
      <w:r w:rsidR="00CF2A1B">
        <w:rPr>
          <w:rFonts w:ascii="Arial" w:hAnsi="Arial" w:cs="Arial"/>
          <w:bCs/>
          <w:sz w:val="20"/>
          <w:szCs w:val="24"/>
        </w:rPr>
        <w:t xml:space="preserve">             </w:t>
      </w:r>
      <w:r w:rsidR="00CF2A1B" w:rsidRPr="00B454A2">
        <w:rPr>
          <w:rFonts w:ascii="Arial" w:hAnsi="Arial" w:cs="Arial"/>
          <w:bCs/>
          <w:sz w:val="20"/>
          <w:szCs w:val="24"/>
          <w:vertAlign w:val="subscript"/>
        </w:rPr>
        <w:t xml:space="preserve">                                                     </w:t>
      </w:r>
    </w:p>
    <w:p w:rsidR="001B664A" w:rsidRPr="006A5938" w:rsidRDefault="00F74E83" w:rsidP="001B664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A. </w:t>
      </w:r>
      <w:r w:rsidR="00CA41D9">
        <w:rPr>
          <w:rFonts w:ascii="Arial" w:hAnsi="Arial" w:cs="Arial"/>
          <w:bCs/>
          <w:sz w:val="20"/>
          <w:szCs w:val="24"/>
        </w:rPr>
        <w:t xml:space="preserve"> </w:t>
      </w:r>
      <w:r w:rsidR="008256F9">
        <w:rPr>
          <w:rFonts w:ascii="Arial" w:hAnsi="Arial" w:cs="Arial"/>
          <w:bCs/>
          <w:sz w:val="20"/>
          <w:szCs w:val="24"/>
        </w:rPr>
        <w:t>Obrátený kurací rezeň</w:t>
      </w:r>
      <w:r w:rsidR="004155E2">
        <w:rPr>
          <w:rFonts w:ascii="Arial" w:hAnsi="Arial" w:cs="Arial"/>
          <w:bCs/>
          <w:sz w:val="20"/>
          <w:szCs w:val="24"/>
        </w:rPr>
        <w:t xml:space="preserve"> </w:t>
      </w:r>
      <w:r w:rsidR="00AE0BAB">
        <w:rPr>
          <w:rFonts w:ascii="Arial" w:hAnsi="Arial" w:cs="Arial"/>
          <w:bCs/>
          <w:sz w:val="20"/>
          <w:szCs w:val="24"/>
        </w:rPr>
        <w:t xml:space="preserve"> </w:t>
      </w:r>
      <w:r w:rsidR="004155E2">
        <w:rPr>
          <w:rFonts w:ascii="Arial" w:hAnsi="Arial" w:cs="Arial"/>
          <w:bCs/>
          <w:sz w:val="20"/>
          <w:szCs w:val="24"/>
        </w:rPr>
        <w:t>/12</w:t>
      </w:r>
      <w:r w:rsidR="00BA2910">
        <w:rPr>
          <w:rFonts w:ascii="Arial" w:hAnsi="Arial" w:cs="Arial"/>
          <w:bCs/>
          <w:sz w:val="20"/>
          <w:szCs w:val="24"/>
        </w:rPr>
        <w:t>0g</w:t>
      </w:r>
      <w:r w:rsidR="008256F9">
        <w:rPr>
          <w:rFonts w:ascii="Arial" w:hAnsi="Arial" w:cs="Arial"/>
          <w:bCs/>
          <w:sz w:val="20"/>
          <w:szCs w:val="24"/>
        </w:rPr>
        <w:t xml:space="preserve">, </w:t>
      </w:r>
      <w:r w:rsidR="00B863BF">
        <w:rPr>
          <w:rFonts w:ascii="Arial" w:hAnsi="Arial" w:cs="Arial"/>
          <w:bCs/>
          <w:sz w:val="20"/>
          <w:szCs w:val="24"/>
        </w:rPr>
        <w:t>zemiakové pyré</w:t>
      </w:r>
      <w:r w:rsidR="008256F9">
        <w:rPr>
          <w:rFonts w:ascii="Arial" w:hAnsi="Arial" w:cs="Arial"/>
          <w:bCs/>
          <w:sz w:val="20"/>
          <w:szCs w:val="24"/>
        </w:rPr>
        <w:t>, cvikla</w:t>
      </w:r>
      <w:r w:rsidR="00CA41D9">
        <w:rPr>
          <w:rFonts w:ascii="Arial" w:hAnsi="Arial" w:cs="Arial"/>
          <w:bCs/>
          <w:sz w:val="20"/>
          <w:szCs w:val="24"/>
        </w:rPr>
        <w:t xml:space="preserve">  </w:t>
      </w:r>
      <w:r w:rsidR="004155E2">
        <w:rPr>
          <w:rFonts w:ascii="Arial" w:hAnsi="Arial" w:cs="Arial"/>
          <w:bCs/>
          <w:sz w:val="20"/>
          <w:szCs w:val="24"/>
        </w:rPr>
        <w:t xml:space="preserve"> </w:t>
      </w:r>
      <w:r w:rsidR="008256F9">
        <w:rPr>
          <w:rFonts w:ascii="Arial" w:hAnsi="Arial" w:cs="Arial"/>
          <w:bCs/>
          <w:sz w:val="20"/>
          <w:szCs w:val="24"/>
        </w:rPr>
        <w:t xml:space="preserve">   </w:t>
      </w:r>
      <w:r w:rsidR="00B863BF">
        <w:rPr>
          <w:rFonts w:ascii="Arial" w:hAnsi="Arial" w:cs="Arial"/>
          <w:bCs/>
          <w:sz w:val="20"/>
          <w:szCs w:val="24"/>
        </w:rPr>
        <w:t xml:space="preserve">                      </w:t>
      </w:r>
      <w:r w:rsidR="008256F9">
        <w:rPr>
          <w:rFonts w:ascii="Arial" w:hAnsi="Arial" w:cs="Arial"/>
          <w:bCs/>
          <w:sz w:val="20"/>
          <w:szCs w:val="24"/>
        </w:rPr>
        <w:t xml:space="preserve">                    </w:t>
      </w:r>
      <w:r w:rsidR="004155E2">
        <w:rPr>
          <w:rFonts w:ascii="Arial" w:hAnsi="Arial" w:cs="Arial"/>
          <w:bCs/>
          <w:sz w:val="20"/>
          <w:szCs w:val="24"/>
        </w:rPr>
        <w:t xml:space="preserve"> </w:t>
      </w:r>
      <w:r w:rsidR="00CA41D9">
        <w:rPr>
          <w:rFonts w:ascii="Arial" w:hAnsi="Arial" w:cs="Arial"/>
          <w:bCs/>
          <w:sz w:val="20"/>
          <w:szCs w:val="24"/>
        </w:rPr>
        <w:t xml:space="preserve"> </w:t>
      </w:r>
      <w:r w:rsidR="008256F9">
        <w:rPr>
          <w:rFonts w:ascii="Arial" w:hAnsi="Arial" w:cs="Arial"/>
          <w:bCs/>
          <w:sz w:val="20"/>
          <w:szCs w:val="24"/>
        </w:rPr>
        <w:t xml:space="preserve"> </w:t>
      </w:r>
      <w:r w:rsidR="004155E2">
        <w:rPr>
          <w:rFonts w:ascii="Arial" w:hAnsi="Arial" w:cs="Arial"/>
          <w:bCs/>
          <w:sz w:val="20"/>
          <w:szCs w:val="24"/>
        </w:rPr>
        <w:t xml:space="preserve"> </w:t>
      </w:r>
      <w:r w:rsidR="008256F9">
        <w:rPr>
          <w:rFonts w:ascii="Arial" w:hAnsi="Arial" w:cs="Arial"/>
          <w:bCs/>
          <w:sz w:val="20"/>
          <w:szCs w:val="24"/>
          <w:vertAlign w:val="subscript"/>
        </w:rPr>
        <w:t>(múka, vajcia</w:t>
      </w:r>
      <w:r w:rsidR="00737A06">
        <w:rPr>
          <w:rFonts w:ascii="Arial" w:hAnsi="Arial" w:cs="Arial"/>
          <w:bCs/>
          <w:sz w:val="20"/>
          <w:szCs w:val="24"/>
          <w:vertAlign w:val="subscript"/>
        </w:rPr>
        <w:t>, mlieko</w:t>
      </w:r>
      <w:r w:rsidR="008256F9">
        <w:rPr>
          <w:rFonts w:ascii="Arial" w:hAnsi="Arial" w:cs="Arial"/>
          <w:bCs/>
          <w:sz w:val="20"/>
          <w:szCs w:val="24"/>
          <w:vertAlign w:val="subscript"/>
        </w:rPr>
        <w:t>)</w:t>
      </w:r>
      <w:r w:rsidR="00CA41D9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E65643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</w:t>
      </w:r>
      <w:r w:rsidR="00DC1CE9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                                </w:t>
      </w:r>
      <w:r w:rsidR="00E65643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DC1CE9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E65643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</w:t>
      </w:r>
      <w:r w:rsidR="00BE6163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                </w:t>
      </w:r>
      <w:r w:rsidR="00E65643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          </w:t>
      </w:r>
      <w:r w:rsidR="00CA41D9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                    </w:t>
      </w:r>
      <w:r w:rsidR="006A5938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3E315F"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   </w:t>
      </w:r>
      <w:r w:rsidRPr="004155E2">
        <w:rPr>
          <w:rFonts w:ascii="Arial" w:hAnsi="Arial" w:cs="Arial"/>
          <w:bCs/>
          <w:sz w:val="20"/>
          <w:szCs w:val="24"/>
          <w:vertAlign w:val="subscript"/>
        </w:rPr>
        <w:t xml:space="preserve">      </w:t>
      </w:r>
    </w:p>
    <w:p w:rsidR="00623140" w:rsidRDefault="001B664A" w:rsidP="0062314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B. </w:t>
      </w:r>
      <w:r w:rsidR="00CA41D9">
        <w:rPr>
          <w:rFonts w:ascii="Arial" w:hAnsi="Arial" w:cs="Arial"/>
          <w:bCs/>
          <w:sz w:val="20"/>
          <w:szCs w:val="24"/>
        </w:rPr>
        <w:t xml:space="preserve"> </w:t>
      </w:r>
      <w:r w:rsidR="00BC6C8C">
        <w:rPr>
          <w:rFonts w:ascii="Arial" w:hAnsi="Arial" w:cs="Arial"/>
          <w:bCs/>
          <w:sz w:val="20"/>
          <w:szCs w:val="24"/>
        </w:rPr>
        <w:t>Bravčová panenka na hríbovej omáčke</w:t>
      </w:r>
      <w:r w:rsidR="0043460F">
        <w:rPr>
          <w:rFonts w:ascii="Arial" w:hAnsi="Arial" w:cs="Arial"/>
          <w:bCs/>
          <w:sz w:val="20"/>
          <w:szCs w:val="24"/>
        </w:rPr>
        <w:t xml:space="preserve"> </w:t>
      </w:r>
      <w:r w:rsidR="00DB023B">
        <w:rPr>
          <w:rFonts w:ascii="Arial" w:hAnsi="Arial" w:cs="Arial"/>
          <w:bCs/>
          <w:sz w:val="20"/>
          <w:szCs w:val="24"/>
        </w:rPr>
        <w:t>/120g,</w:t>
      </w:r>
      <w:r w:rsidR="00BC6C8C">
        <w:rPr>
          <w:rFonts w:ascii="Arial" w:hAnsi="Arial" w:cs="Arial"/>
          <w:bCs/>
          <w:sz w:val="20"/>
          <w:szCs w:val="24"/>
        </w:rPr>
        <w:t xml:space="preserve"> cestovina</w:t>
      </w:r>
      <w:r w:rsidR="0043460F">
        <w:rPr>
          <w:rFonts w:ascii="Arial" w:hAnsi="Arial" w:cs="Arial"/>
          <w:bCs/>
          <w:sz w:val="20"/>
          <w:szCs w:val="24"/>
        </w:rPr>
        <w:t xml:space="preserve">  </w:t>
      </w:r>
      <w:r w:rsidR="00423D4F">
        <w:rPr>
          <w:rFonts w:ascii="Arial" w:hAnsi="Arial" w:cs="Arial"/>
          <w:bCs/>
          <w:sz w:val="20"/>
          <w:szCs w:val="24"/>
        </w:rPr>
        <w:t xml:space="preserve"> </w:t>
      </w:r>
      <w:r w:rsidR="0043460F">
        <w:rPr>
          <w:rFonts w:ascii="Arial" w:hAnsi="Arial" w:cs="Arial"/>
          <w:bCs/>
          <w:sz w:val="20"/>
          <w:szCs w:val="24"/>
        </w:rPr>
        <w:t xml:space="preserve">    </w:t>
      </w:r>
      <w:r w:rsidR="00737A06">
        <w:rPr>
          <w:rFonts w:ascii="Arial" w:hAnsi="Arial" w:cs="Arial"/>
          <w:bCs/>
          <w:sz w:val="20"/>
          <w:szCs w:val="24"/>
        </w:rPr>
        <w:t xml:space="preserve">                                        </w:t>
      </w:r>
      <w:r w:rsidR="0043460F">
        <w:rPr>
          <w:rFonts w:ascii="Arial" w:hAnsi="Arial" w:cs="Arial"/>
          <w:bCs/>
          <w:sz w:val="20"/>
          <w:szCs w:val="24"/>
        </w:rPr>
        <w:t xml:space="preserve"> </w:t>
      </w:r>
      <w:r w:rsidR="00737A06" w:rsidRPr="00737A06">
        <w:rPr>
          <w:rFonts w:ascii="Arial" w:hAnsi="Arial" w:cs="Arial"/>
          <w:bCs/>
          <w:sz w:val="20"/>
          <w:szCs w:val="24"/>
          <w:vertAlign w:val="subscript"/>
        </w:rPr>
        <w:t>(múka, vajcia, hríby)</w:t>
      </w:r>
    </w:p>
    <w:p w:rsidR="00623140" w:rsidRDefault="00623140" w:rsidP="0062314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C.  Vyprážaný zeleninový karbonátok / 120g, </w:t>
      </w:r>
      <w:r w:rsidR="00737A06">
        <w:rPr>
          <w:rFonts w:ascii="Arial" w:hAnsi="Arial" w:cs="Arial"/>
          <w:bCs/>
          <w:sz w:val="20"/>
          <w:szCs w:val="24"/>
        </w:rPr>
        <w:t xml:space="preserve">varené zemiaky, tatárska omáčka                </w:t>
      </w:r>
      <w:r w:rsidR="00737A06" w:rsidRPr="00737A06">
        <w:rPr>
          <w:rFonts w:ascii="Arial" w:hAnsi="Arial" w:cs="Arial"/>
          <w:bCs/>
          <w:sz w:val="20"/>
          <w:szCs w:val="24"/>
          <w:vertAlign w:val="subscript"/>
        </w:rPr>
        <w:t>(múka, vajcia, mlieko)</w:t>
      </w:r>
      <w:r w:rsidR="0043460F" w:rsidRPr="00737A06">
        <w:rPr>
          <w:rFonts w:ascii="Arial" w:hAnsi="Arial" w:cs="Arial"/>
          <w:bCs/>
          <w:sz w:val="20"/>
          <w:szCs w:val="24"/>
          <w:vertAlign w:val="subscript"/>
        </w:rPr>
        <w:t xml:space="preserve">  </w:t>
      </w:r>
      <w:r w:rsidR="0043460F">
        <w:rPr>
          <w:rFonts w:ascii="Arial" w:hAnsi="Arial" w:cs="Arial"/>
          <w:bCs/>
          <w:sz w:val="20"/>
          <w:szCs w:val="24"/>
        </w:rPr>
        <w:t xml:space="preserve">              </w:t>
      </w:r>
      <w:r w:rsidR="009B074E">
        <w:rPr>
          <w:rFonts w:ascii="Arial" w:hAnsi="Arial" w:cs="Arial"/>
          <w:bCs/>
          <w:sz w:val="20"/>
          <w:szCs w:val="24"/>
        </w:rPr>
        <w:t xml:space="preserve">   </w:t>
      </w:r>
      <w:r w:rsidR="00BC6C8C">
        <w:rPr>
          <w:rFonts w:ascii="Arial" w:hAnsi="Arial" w:cs="Arial"/>
          <w:bCs/>
          <w:sz w:val="20"/>
          <w:szCs w:val="24"/>
        </w:rPr>
        <w:t xml:space="preserve">  </w:t>
      </w:r>
      <w:r w:rsidR="00DB023B">
        <w:rPr>
          <w:rFonts w:ascii="Arial" w:hAnsi="Arial" w:cs="Arial"/>
          <w:bCs/>
          <w:sz w:val="20"/>
          <w:szCs w:val="24"/>
        </w:rPr>
        <w:t xml:space="preserve">         </w:t>
      </w:r>
      <w:r w:rsidR="009B074E">
        <w:rPr>
          <w:rFonts w:ascii="Arial" w:hAnsi="Arial" w:cs="Arial"/>
          <w:bCs/>
          <w:sz w:val="20"/>
          <w:szCs w:val="24"/>
        </w:rPr>
        <w:t xml:space="preserve">   </w:t>
      </w:r>
    </w:p>
    <w:p w:rsidR="00FA4334" w:rsidRPr="00D272B6" w:rsidRDefault="00D272B6" w:rsidP="00FA433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 xml:space="preserve">D.  </w:t>
      </w:r>
      <w:r w:rsidR="006B02C7">
        <w:rPr>
          <w:rFonts w:ascii="Arial" w:hAnsi="Arial" w:cs="Arial"/>
          <w:bCs/>
          <w:sz w:val="20"/>
          <w:szCs w:val="24"/>
        </w:rPr>
        <w:t>Kakaové osie hniezda s</w:t>
      </w:r>
      <w:r w:rsidR="00737A06">
        <w:rPr>
          <w:rFonts w:ascii="Arial" w:hAnsi="Arial" w:cs="Arial"/>
          <w:bCs/>
          <w:sz w:val="20"/>
          <w:szCs w:val="24"/>
        </w:rPr>
        <w:t> </w:t>
      </w:r>
      <w:r w:rsidR="006B02C7">
        <w:rPr>
          <w:rFonts w:ascii="Arial" w:hAnsi="Arial" w:cs="Arial"/>
          <w:bCs/>
          <w:sz w:val="20"/>
          <w:szCs w:val="24"/>
        </w:rPr>
        <w:t>kokosom</w:t>
      </w:r>
      <w:r w:rsidR="00737A06">
        <w:rPr>
          <w:rFonts w:ascii="Arial" w:hAnsi="Arial" w:cs="Arial"/>
          <w:bCs/>
          <w:sz w:val="20"/>
          <w:szCs w:val="24"/>
        </w:rPr>
        <w:t xml:space="preserve"> /380g</w:t>
      </w:r>
      <w:r w:rsidR="00D03778">
        <w:rPr>
          <w:rFonts w:ascii="Arial" w:hAnsi="Arial" w:cs="Arial"/>
          <w:bCs/>
          <w:sz w:val="20"/>
          <w:szCs w:val="24"/>
        </w:rPr>
        <w:t xml:space="preserve">                                                           </w:t>
      </w:r>
      <w:r w:rsidR="00737A06">
        <w:rPr>
          <w:rFonts w:ascii="Arial" w:hAnsi="Arial" w:cs="Arial"/>
          <w:bCs/>
          <w:sz w:val="20"/>
          <w:szCs w:val="24"/>
        </w:rPr>
        <w:t xml:space="preserve">     </w:t>
      </w:r>
      <w:r w:rsidR="00D03778">
        <w:rPr>
          <w:rFonts w:ascii="Arial" w:hAnsi="Arial" w:cs="Arial"/>
          <w:bCs/>
          <w:sz w:val="20"/>
          <w:szCs w:val="24"/>
        </w:rPr>
        <w:t xml:space="preserve">         </w:t>
      </w:r>
      <w:r w:rsidRPr="00B76972">
        <w:rPr>
          <w:rFonts w:ascii="Arial" w:hAnsi="Arial" w:cs="Arial"/>
          <w:bCs/>
          <w:sz w:val="20"/>
          <w:szCs w:val="20"/>
          <w:vertAlign w:val="subscript"/>
        </w:rPr>
        <w:t>(múka, vajcia</w:t>
      </w:r>
      <w:r>
        <w:rPr>
          <w:rFonts w:ascii="Arial" w:hAnsi="Arial" w:cs="Arial"/>
          <w:bCs/>
          <w:sz w:val="20"/>
          <w:szCs w:val="20"/>
          <w:vertAlign w:val="subscript"/>
        </w:rPr>
        <w:t>, mlieko</w:t>
      </w:r>
      <w:r w:rsidRPr="00B76972">
        <w:rPr>
          <w:rFonts w:ascii="Arial" w:hAnsi="Arial" w:cs="Arial"/>
          <w:bCs/>
          <w:sz w:val="20"/>
          <w:szCs w:val="20"/>
          <w:vertAlign w:val="subscript"/>
        </w:rPr>
        <w:t>)</w:t>
      </w:r>
    </w:p>
    <w:p w:rsidR="00BC6C8C" w:rsidRPr="00F72B25" w:rsidRDefault="00D272B6" w:rsidP="00BC6C8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4"/>
        </w:rPr>
        <w:t>E.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BC6C8C">
        <w:rPr>
          <w:rFonts w:ascii="Arial" w:eastAsia="Times New Roman" w:hAnsi="Arial" w:cs="Arial"/>
          <w:sz w:val="20"/>
          <w:szCs w:val="20"/>
          <w:lang w:eastAsia="sk-SK"/>
        </w:rPr>
        <w:t xml:space="preserve">Ovocný </w:t>
      </w:r>
      <w:r w:rsidR="003369A8">
        <w:rPr>
          <w:rFonts w:ascii="Arial" w:eastAsia="Times New Roman" w:hAnsi="Arial" w:cs="Arial"/>
          <w:sz w:val="20"/>
          <w:szCs w:val="20"/>
          <w:lang w:eastAsia="sk-SK"/>
        </w:rPr>
        <w:t xml:space="preserve">šalát s mussli </w:t>
      </w:r>
      <w:r w:rsidR="00BC6C8C">
        <w:rPr>
          <w:rFonts w:ascii="Arial" w:eastAsia="Times New Roman" w:hAnsi="Arial" w:cs="Arial"/>
          <w:sz w:val="20"/>
          <w:szCs w:val="20"/>
          <w:lang w:eastAsia="sk-SK"/>
        </w:rPr>
        <w:t xml:space="preserve"> /400g                                                </w:t>
      </w:r>
      <w:r w:rsidR="003369A8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</w:t>
      </w:r>
      <w:r w:rsidR="00BC6C8C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3369A8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(</w:t>
      </w:r>
      <w:r w:rsidR="00BC6C8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obilniny</w:t>
      </w:r>
      <w:r w:rsidR="00BC6C8C" w:rsidRPr="00C66C2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)</w:t>
      </w:r>
    </w:p>
    <w:p w:rsidR="00F64AE4" w:rsidRPr="00F74E83" w:rsidRDefault="00CE42AD" w:rsidP="00F64AE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vertAlign w:val="subscript"/>
        </w:rPr>
      </w:pPr>
      <w:r w:rsidRPr="00C66C2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 xml:space="preserve">                                                               </w:t>
      </w:r>
      <w:r w:rsidR="00FA4334">
        <w:rPr>
          <w:rFonts w:ascii="Arial" w:hAnsi="Arial" w:cs="Arial"/>
          <w:bCs/>
          <w:sz w:val="20"/>
          <w:szCs w:val="24"/>
        </w:rPr>
        <w:t xml:space="preserve"> </w:t>
      </w:r>
    </w:p>
    <w:p w:rsidR="00F72B25" w:rsidRPr="00253C51" w:rsidRDefault="007C3016" w:rsidP="00D272B6">
      <w:pPr>
        <w:tabs>
          <w:tab w:val="left" w:pos="308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Štvrtok  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21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.0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="00E51674">
        <w:rPr>
          <w:rFonts w:ascii="Arial" w:hAnsi="Arial" w:cs="Arial"/>
          <w:b/>
          <w:bCs/>
          <w:color w:val="C00000"/>
          <w:sz w:val="24"/>
          <w:szCs w:val="24"/>
        </w:rPr>
        <w:t>.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2026</w:t>
      </w:r>
      <w:r w:rsidR="00F72B25" w:rsidRPr="00F72B25">
        <w:rPr>
          <w:rFonts w:ascii="Arial" w:hAnsi="Arial" w:cs="Arial"/>
          <w:b/>
          <w:bCs/>
          <w:color w:val="C00000"/>
          <w:sz w:val="24"/>
          <w:szCs w:val="24"/>
        </w:rPr>
        <w:t xml:space="preserve">  </w:t>
      </w:r>
    </w:p>
    <w:p w:rsidR="001E5238" w:rsidRPr="007D51E7" w:rsidRDefault="001E5238" w:rsidP="001E523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  <w:vertAlign w:val="subscript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Polievka:</w:t>
      </w:r>
      <w:r w:rsidR="00F64AE4">
        <w:rPr>
          <w:rFonts w:ascii="Arial" w:hAnsi="Arial" w:cs="Arial"/>
          <w:bCs/>
          <w:sz w:val="20"/>
          <w:szCs w:val="24"/>
        </w:rPr>
        <w:t xml:space="preserve"> </w:t>
      </w:r>
      <w:r w:rsidR="00CF2A1B">
        <w:rPr>
          <w:rFonts w:ascii="Arial" w:hAnsi="Arial" w:cs="Arial"/>
          <w:bCs/>
          <w:sz w:val="20"/>
          <w:szCs w:val="24"/>
        </w:rPr>
        <w:t xml:space="preserve"> </w:t>
      </w:r>
      <w:r w:rsidR="007D51E7">
        <w:rPr>
          <w:rFonts w:ascii="Arial" w:hAnsi="Arial" w:cs="Arial"/>
          <w:bCs/>
          <w:sz w:val="20"/>
          <w:szCs w:val="24"/>
        </w:rPr>
        <w:t xml:space="preserve">Karfiolová s mrveničkou                                                                                                </w:t>
      </w:r>
      <w:r w:rsidR="007D51E7">
        <w:rPr>
          <w:rFonts w:ascii="Arial" w:hAnsi="Arial" w:cs="Arial"/>
          <w:bCs/>
          <w:sz w:val="20"/>
          <w:szCs w:val="24"/>
          <w:vertAlign w:val="subscript"/>
        </w:rPr>
        <w:t>(múka, vajcia</w:t>
      </w:r>
      <w:r w:rsidR="007D51E7" w:rsidRPr="00744E9F">
        <w:rPr>
          <w:rFonts w:ascii="Arial" w:hAnsi="Arial" w:cs="Arial"/>
          <w:bCs/>
          <w:sz w:val="20"/>
          <w:szCs w:val="24"/>
          <w:vertAlign w:val="subscript"/>
        </w:rPr>
        <w:t>)</w:t>
      </w:r>
      <w:r w:rsidR="00E66053">
        <w:rPr>
          <w:rFonts w:ascii="Arial" w:hAnsi="Arial" w:cs="Arial"/>
          <w:bCs/>
          <w:sz w:val="20"/>
          <w:szCs w:val="24"/>
        </w:rPr>
        <w:t xml:space="preserve">                                                                                                   </w:t>
      </w:r>
      <w:r w:rsidR="001B2596">
        <w:rPr>
          <w:rFonts w:ascii="Arial" w:hAnsi="Arial" w:cs="Arial"/>
          <w:bCs/>
          <w:sz w:val="20"/>
          <w:szCs w:val="24"/>
        </w:rPr>
        <w:t xml:space="preserve">                  </w:t>
      </w:r>
      <w:r w:rsidR="00E66053">
        <w:rPr>
          <w:rFonts w:ascii="Arial" w:hAnsi="Arial" w:cs="Arial"/>
          <w:bCs/>
          <w:sz w:val="20"/>
          <w:szCs w:val="24"/>
        </w:rPr>
        <w:t xml:space="preserve">  </w:t>
      </w:r>
      <w:r w:rsidR="007004F7">
        <w:rPr>
          <w:rFonts w:ascii="Arial" w:hAnsi="Arial" w:cs="Arial"/>
          <w:bCs/>
          <w:sz w:val="20"/>
          <w:szCs w:val="24"/>
        </w:rPr>
        <w:t xml:space="preserve">  </w:t>
      </w:r>
      <w:r w:rsidR="00E66053">
        <w:rPr>
          <w:rFonts w:ascii="Arial" w:hAnsi="Arial" w:cs="Arial"/>
          <w:bCs/>
          <w:sz w:val="20"/>
          <w:szCs w:val="24"/>
        </w:rPr>
        <w:t xml:space="preserve">   </w:t>
      </w:r>
    </w:p>
    <w:p w:rsidR="001E5238" w:rsidRPr="001E5238" w:rsidRDefault="000B38F2" w:rsidP="001E523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vertAlign w:val="subscript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A.  Segedínsky bravčový guláš</w:t>
      </w:r>
      <w:r w:rsidR="00C35E8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454A2">
        <w:rPr>
          <w:rFonts w:ascii="Arial" w:eastAsia="Times New Roman" w:hAnsi="Arial" w:cs="Arial"/>
          <w:sz w:val="20"/>
          <w:szCs w:val="20"/>
          <w:lang w:eastAsia="sk-SK"/>
        </w:rPr>
        <w:t>/120g, domáca knedľa</w:t>
      </w:r>
      <w:r w:rsidR="00BD41C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454A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E42AD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3643E1"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423D4F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</w:t>
      </w:r>
      <w:r w:rsidR="00BC6C8C">
        <w:rPr>
          <w:rFonts w:ascii="Arial" w:eastAsia="Times New Roman" w:hAnsi="Arial" w:cs="Arial"/>
          <w:sz w:val="20"/>
          <w:szCs w:val="20"/>
          <w:lang w:eastAsia="sk-SK"/>
        </w:rPr>
        <w:t xml:space="preserve">          </w:t>
      </w:r>
      <w:r w:rsidR="00423D4F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AE07C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23D4F"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</w:t>
      </w:r>
      <w:r w:rsidR="00C35E8A">
        <w:rPr>
          <w:rFonts w:ascii="Arial" w:eastAsia="Times New Roman" w:hAnsi="Arial" w:cs="Arial"/>
          <w:sz w:val="20"/>
          <w:szCs w:val="20"/>
          <w:lang w:eastAsia="sk-SK"/>
        </w:rPr>
        <w:t xml:space="preserve">    </w:t>
      </w:r>
      <w:r w:rsidR="00423D4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454A2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1E5238" w:rsidRPr="001E5238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(múka, vajcia, mlieko)</w:t>
      </w:r>
    </w:p>
    <w:p w:rsidR="00FA4334" w:rsidRPr="007D51E7" w:rsidRDefault="001B664A" w:rsidP="00FA433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24"/>
          <w:vertAlign w:val="subscript"/>
        </w:rPr>
      </w:pPr>
      <w:r>
        <w:rPr>
          <w:rFonts w:ascii="Arial" w:hAnsi="Arial" w:cs="Arial"/>
          <w:bCs/>
          <w:sz w:val="20"/>
          <w:szCs w:val="24"/>
        </w:rPr>
        <w:t xml:space="preserve">B.  </w:t>
      </w:r>
      <w:r w:rsidR="00FE1C2E" w:rsidRPr="007D51E7">
        <w:rPr>
          <w:rFonts w:ascii="Arial" w:hAnsi="Arial" w:cs="Arial"/>
          <w:bCs/>
          <w:sz w:val="18"/>
          <w:szCs w:val="24"/>
        </w:rPr>
        <w:t>Vyprážaný kurac</w:t>
      </w:r>
      <w:r w:rsidR="007D51E7" w:rsidRPr="007D51E7">
        <w:rPr>
          <w:rFonts w:ascii="Arial" w:hAnsi="Arial" w:cs="Arial"/>
          <w:bCs/>
          <w:sz w:val="18"/>
          <w:szCs w:val="24"/>
        </w:rPr>
        <w:t>í rezeň</w:t>
      </w:r>
      <w:r w:rsidR="00FE1C2E" w:rsidRPr="007D51E7">
        <w:rPr>
          <w:rFonts w:ascii="Arial" w:hAnsi="Arial" w:cs="Arial"/>
          <w:bCs/>
          <w:sz w:val="18"/>
          <w:szCs w:val="24"/>
        </w:rPr>
        <w:t xml:space="preserve"> plnený bryndzou a medvedím cesnakom</w:t>
      </w:r>
      <w:r w:rsidR="000B38F2" w:rsidRPr="007D51E7">
        <w:rPr>
          <w:rFonts w:ascii="Arial" w:hAnsi="Arial" w:cs="Arial"/>
          <w:bCs/>
          <w:sz w:val="18"/>
          <w:szCs w:val="24"/>
        </w:rPr>
        <w:t xml:space="preserve">120g, </w:t>
      </w:r>
      <w:r w:rsidR="00887B34" w:rsidRPr="007D51E7">
        <w:rPr>
          <w:rFonts w:ascii="Arial" w:hAnsi="Arial" w:cs="Arial"/>
          <w:bCs/>
          <w:sz w:val="18"/>
          <w:szCs w:val="24"/>
        </w:rPr>
        <w:t>zemiakové pyré</w:t>
      </w:r>
      <w:r w:rsidR="006E4924" w:rsidRPr="007D51E7">
        <w:rPr>
          <w:rFonts w:ascii="Arial" w:hAnsi="Arial" w:cs="Arial"/>
          <w:bCs/>
          <w:sz w:val="18"/>
          <w:szCs w:val="24"/>
        </w:rPr>
        <w:t>, šal</w:t>
      </w:r>
      <w:r w:rsidR="002E10A0" w:rsidRPr="007D51E7">
        <w:rPr>
          <w:rFonts w:ascii="Arial" w:hAnsi="Arial" w:cs="Arial"/>
          <w:bCs/>
          <w:sz w:val="18"/>
          <w:szCs w:val="24"/>
        </w:rPr>
        <w:t xml:space="preserve">át </w:t>
      </w:r>
      <w:r w:rsidR="007D51E7">
        <w:rPr>
          <w:rFonts w:ascii="Arial" w:hAnsi="Arial" w:cs="Arial"/>
          <w:bCs/>
          <w:sz w:val="18"/>
          <w:szCs w:val="24"/>
          <w:vertAlign w:val="subscript"/>
        </w:rPr>
        <w:t xml:space="preserve">      </w:t>
      </w:r>
      <w:r w:rsidR="007D51E7" w:rsidRPr="007D51E7">
        <w:rPr>
          <w:rFonts w:ascii="Arial" w:hAnsi="Arial" w:cs="Arial"/>
          <w:bCs/>
          <w:sz w:val="18"/>
          <w:szCs w:val="24"/>
          <w:vertAlign w:val="subscript"/>
        </w:rPr>
        <w:t>(múka, vajcia, mlieko)</w:t>
      </w:r>
      <w:r w:rsidR="002E10A0" w:rsidRPr="007D51E7">
        <w:rPr>
          <w:rFonts w:ascii="Arial" w:hAnsi="Arial" w:cs="Arial"/>
          <w:bCs/>
          <w:sz w:val="18"/>
          <w:szCs w:val="24"/>
          <w:vertAlign w:val="subscript"/>
        </w:rPr>
        <w:t xml:space="preserve">  </w:t>
      </w:r>
      <w:r w:rsidR="002E10A0" w:rsidRPr="007D51E7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5651FD" w:rsidRPr="007D51E7">
        <w:rPr>
          <w:rFonts w:ascii="Arial" w:hAnsi="Arial" w:cs="Arial"/>
          <w:bCs/>
          <w:sz w:val="20"/>
          <w:szCs w:val="24"/>
          <w:vertAlign w:val="subscript"/>
        </w:rPr>
        <w:t xml:space="preserve"> </w:t>
      </w:r>
      <w:r w:rsidR="00C35E8A" w:rsidRPr="007D51E7">
        <w:rPr>
          <w:rFonts w:ascii="Arial" w:hAnsi="Arial" w:cs="Arial"/>
          <w:bCs/>
          <w:sz w:val="18"/>
          <w:szCs w:val="24"/>
          <w:vertAlign w:val="subscript"/>
        </w:rPr>
        <w:t xml:space="preserve">                     </w:t>
      </w:r>
      <w:r w:rsidR="000B38F2" w:rsidRPr="007D51E7">
        <w:rPr>
          <w:rFonts w:ascii="Arial" w:hAnsi="Arial" w:cs="Arial"/>
          <w:bCs/>
          <w:sz w:val="18"/>
          <w:szCs w:val="24"/>
          <w:vertAlign w:val="subscript"/>
        </w:rPr>
        <w:t xml:space="preserve">                               </w:t>
      </w:r>
    </w:p>
    <w:p w:rsidR="001E5238" w:rsidRPr="005651FD" w:rsidRDefault="003E0291" w:rsidP="001E523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vertAlign w:val="subscript"/>
        </w:rPr>
      </w:pPr>
      <w:r>
        <w:rPr>
          <w:rFonts w:ascii="Arial" w:hAnsi="Arial" w:cs="Arial"/>
          <w:bCs/>
          <w:sz w:val="20"/>
          <w:szCs w:val="20"/>
        </w:rPr>
        <w:t xml:space="preserve">C.  </w:t>
      </w:r>
      <w:r w:rsidR="00737A06">
        <w:rPr>
          <w:rFonts w:ascii="Arial" w:hAnsi="Arial" w:cs="Arial"/>
          <w:bCs/>
          <w:sz w:val="20"/>
          <w:szCs w:val="20"/>
        </w:rPr>
        <w:t>Grilovaná t</w:t>
      </w:r>
      <w:r w:rsidR="00887B34">
        <w:rPr>
          <w:rFonts w:ascii="Arial" w:hAnsi="Arial" w:cs="Arial"/>
          <w:bCs/>
          <w:sz w:val="20"/>
          <w:szCs w:val="20"/>
        </w:rPr>
        <w:t>ortilla s pečienkovým ragú</w:t>
      </w:r>
      <w:r w:rsidR="00887B34">
        <w:rPr>
          <w:rFonts w:ascii="Arial" w:hAnsi="Arial" w:cs="Arial"/>
          <w:sz w:val="20"/>
          <w:szCs w:val="20"/>
        </w:rPr>
        <w:t>, hranolky, dressing</w:t>
      </w:r>
      <w:r w:rsidR="00766AE3">
        <w:rPr>
          <w:rFonts w:ascii="Arial" w:hAnsi="Arial" w:cs="Arial"/>
          <w:sz w:val="20"/>
          <w:szCs w:val="20"/>
        </w:rPr>
        <w:t xml:space="preserve">  </w:t>
      </w:r>
      <w:r w:rsidR="00737A06">
        <w:rPr>
          <w:rFonts w:ascii="Arial" w:hAnsi="Arial" w:cs="Arial"/>
          <w:sz w:val="20"/>
          <w:szCs w:val="20"/>
        </w:rPr>
        <w:t>/400g</w:t>
      </w:r>
      <w:r w:rsidR="00C35E8A">
        <w:rPr>
          <w:rFonts w:ascii="Arial" w:hAnsi="Arial" w:cs="Arial"/>
          <w:sz w:val="20"/>
          <w:szCs w:val="20"/>
        </w:rPr>
        <w:t xml:space="preserve">                       </w:t>
      </w:r>
      <w:r w:rsidR="00766AE3">
        <w:rPr>
          <w:rFonts w:ascii="Arial" w:hAnsi="Arial" w:cs="Arial"/>
          <w:sz w:val="20"/>
          <w:szCs w:val="20"/>
        </w:rPr>
        <w:t xml:space="preserve">          </w:t>
      </w:r>
      <w:r w:rsidR="005651FD">
        <w:rPr>
          <w:rFonts w:ascii="Arial" w:hAnsi="Arial" w:cs="Arial"/>
          <w:sz w:val="20"/>
          <w:szCs w:val="20"/>
        </w:rPr>
        <w:t xml:space="preserve">   </w:t>
      </w:r>
      <w:r w:rsidR="00766AE3">
        <w:rPr>
          <w:rFonts w:ascii="Arial" w:hAnsi="Arial" w:cs="Arial"/>
          <w:sz w:val="20"/>
          <w:szCs w:val="20"/>
          <w:vertAlign w:val="subscript"/>
        </w:rPr>
        <w:t>(múka, vajcia</w:t>
      </w:r>
      <w:r w:rsidR="00D03778">
        <w:rPr>
          <w:rFonts w:ascii="Arial" w:hAnsi="Arial" w:cs="Arial"/>
          <w:sz w:val="20"/>
          <w:szCs w:val="20"/>
          <w:vertAlign w:val="subscript"/>
        </w:rPr>
        <w:t>, mlieko</w:t>
      </w:r>
      <w:r w:rsidR="005651FD" w:rsidRPr="005651FD">
        <w:rPr>
          <w:rFonts w:ascii="Arial" w:hAnsi="Arial" w:cs="Arial"/>
          <w:sz w:val="20"/>
          <w:szCs w:val="20"/>
          <w:vertAlign w:val="subscript"/>
        </w:rPr>
        <w:t>)</w:t>
      </w:r>
    </w:p>
    <w:p w:rsidR="00563EAB" w:rsidRPr="00932B6C" w:rsidRDefault="001E5238" w:rsidP="00563EA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4"/>
        </w:rPr>
        <w:t xml:space="preserve">D.  </w:t>
      </w:r>
      <w:r w:rsidR="007E376F">
        <w:rPr>
          <w:rFonts w:ascii="Arial" w:hAnsi="Arial" w:cs="Arial"/>
          <w:bCs/>
          <w:sz w:val="20"/>
          <w:szCs w:val="24"/>
        </w:rPr>
        <w:t xml:space="preserve">Bavorské dolky s džemom, tvarohom a čokoládovým topingom /380g                      </w:t>
      </w:r>
      <w:r w:rsidR="008F000D">
        <w:rPr>
          <w:rFonts w:ascii="Arial" w:hAnsi="Arial" w:cs="Arial"/>
          <w:bCs/>
          <w:sz w:val="20"/>
          <w:szCs w:val="24"/>
        </w:rPr>
        <w:t xml:space="preserve">     </w:t>
      </w:r>
      <w:r w:rsidR="00563EAB" w:rsidRPr="00E16EAC">
        <w:rPr>
          <w:rFonts w:ascii="Arial" w:hAnsi="Arial" w:cs="Arial"/>
          <w:bCs/>
          <w:sz w:val="20"/>
          <w:szCs w:val="24"/>
          <w:vertAlign w:val="subscript"/>
        </w:rPr>
        <w:t>(múka, vajcia, mlieko)</w:t>
      </w:r>
      <w:r w:rsidR="00563EAB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C6C8C" w:rsidRPr="00DB023B" w:rsidRDefault="001E5238" w:rsidP="00BC6C8C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  <w:sz w:val="20"/>
          <w:szCs w:val="24"/>
          <w:vertAlign w:val="subscript"/>
        </w:rPr>
      </w:pPr>
      <w:r>
        <w:rPr>
          <w:rFonts w:ascii="Arial" w:hAnsi="Arial" w:cs="Arial"/>
          <w:bCs/>
          <w:sz w:val="20"/>
          <w:szCs w:val="20"/>
        </w:rPr>
        <w:t>E.</w:t>
      </w:r>
      <w:r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 xml:space="preserve">  </w:t>
      </w:r>
      <w:r w:rsidR="00483D6E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 xml:space="preserve"> </w:t>
      </w:r>
      <w:r w:rsidR="00B9557F" w:rsidRPr="00B9557F">
        <w:rPr>
          <w:rFonts w:ascii="Arial" w:eastAsia="Times New Roman" w:hAnsi="Arial" w:cs="Arial"/>
          <w:sz w:val="20"/>
          <w:szCs w:val="20"/>
          <w:lang w:eastAsia="sk-SK"/>
        </w:rPr>
        <w:t>Lahodný zeleninový šalát s grilovaným kuracím stehnom,</w:t>
      </w:r>
      <w:r w:rsidR="00BC6C8C" w:rsidRPr="00B9557F">
        <w:rPr>
          <w:rFonts w:ascii="Arial" w:eastAsia="Times New Roman" w:hAnsi="Arial" w:cs="Arial"/>
          <w:sz w:val="20"/>
          <w:szCs w:val="20"/>
          <w:lang w:eastAsia="sk-SK"/>
        </w:rPr>
        <w:t xml:space="preserve"> dressing /400g  </w:t>
      </w:r>
      <w:r w:rsidR="00483D6E" w:rsidRPr="00B9557F"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="00B9557F">
        <w:rPr>
          <w:rFonts w:ascii="Arial" w:eastAsia="Times New Roman" w:hAnsi="Arial" w:cs="Arial"/>
          <w:sz w:val="20"/>
          <w:szCs w:val="20"/>
          <w:lang w:eastAsia="sk-SK"/>
        </w:rPr>
        <w:t xml:space="preserve">              </w:t>
      </w:r>
      <w:r w:rsidR="00B9557F" w:rsidRPr="00B9557F">
        <w:rPr>
          <w:rFonts w:ascii="Arial" w:eastAsia="Times New Roman" w:hAnsi="Arial" w:cs="Arial"/>
          <w:sz w:val="20"/>
          <w:szCs w:val="20"/>
          <w:lang w:eastAsia="sk-SK"/>
        </w:rPr>
        <w:t xml:space="preserve">            </w:t>
      </w:r>
      <w:r w:rsidR="00483D6E" w:rsidRPr="00B9557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C6C8C" w:rsidRPr="00B9557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9557F" w:rsidRPr="00B9557F">
        <w:rPr>
          <w:rFonts w:ascii="Arial" w:eastAsia="Times New Roman" w:hAnsi="Arial" w:cs="Arial"/>
          <w:szCs w:val="20"/>
          <w:vertAlign w:val="subscript"/>
          <w:lang w:eastAsia="sk-SK"/>
        </w:rPr>
        <w:t xml:space="preserve"> </w:t>
      </w:r>
      <w:r w:rsidR="00B9557F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(</w:t>
      </w:r>
      <w:r w:rsidR="00BC6C8C" w:rsidRPr="00DB023B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mlieko)</w:t>
      </w:r>
    </w:p>
    <w:p w:rsidR="008072BC" w:rsidRPr="00BC6C8C" w:rsidRDefault="00BC6C8C" w:rsidP="00BC6C8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18"/>
          <w:szCs w:val="20"/>
          <w:lang w:eastAsia="sk-SK"/>
        </w:rPr>
        <w:t xml:space="preserve">      </w:t>
      </w:r>
      <w:r w:rsidRPr="00DB023B">
        <w:rPr>
          <w:rFonts w:ascii="Arial" w:eastAsia="Times New Roman" w:hAnsi="Arial" w:cs="Arial"/>
          <w:sz w:val="18"/>
          <w:szCs w:val="20"/>
          <w:vertAlign w:val="subscript"/>
          <w:lang w:eastAsia="sk-SK"/>
        </w:rPr>
        <w:t xml:space="preserve"> </w:t>
      </w:r>
    </w:p>
    <w:p w:rsidR="00F72B25" w:rsidRPr="001B40A8" w:rsidRDefault="00F72B25" w:rsidP="00FC55F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C00000"/>
          <w:sz w:val="24"/>
          <w:szCs w:val="24"/>
        </w:rPr>
      </w:pPr>
      <w:r w:rsidRPr="00F72B25">
        <w:rPr>
          <w:rFonts w:ascii="Arial" w:hAnsi="Arial" w:cs="Arial"/>
          <w:b/>
          <w:bCs/>
          <w:color w:val="C00000"/>
          <w:sz w:val="24"/>
          <w:szCs w:val="24"/>
        </w:rPr>
        <w:t>P</w:t>
      </w:r>
      <w:r w:rsidR="001720BC">
        <w:rPr>
          <w:rFonts w:ascii="Arial" w:hAnsi="Arial" w:cs="Arial"/>
          <w:b/>
          <w:bCs/>
          <w:color w:val="C00000"/>
          <w:sz w:val="24"/>
          <w:szCs w:val="24"/>
        </w:rPr>
        <w:t xml:space="preserve">iatok  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22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.0</w:t>
      </w:r>
      <w:r w:rsidR="00733FDC">
        <w:rPr>
          <w:rFonts w:ascii="Arial" w:hAnsi="Arial" w:cs="Arial"/>
          <w:b/>
          <w:bCs/>
          <w:color w:val="C00000"/>
          <w:sz w:val="24"/>
          <w:szCs w:val="24"/>
        </w:rPr>
        <w:t>5</w:t>
      </w:r>
      <w:r w:rsidR="00E66053">
        <w:rPr>
          <w:rFonts w:ascii="Arial" w:hAnsi="Arial" w:cs="Arial"/>
          <w:b/>
          <w:bCs/>
          <w:color w:val="C00000"/>
          <w:sz w:val="24"/>
          <w:szCs w:val="24"/>
        </w:rPr>
        <w:t>.2026</w:t>
      </w:r>
      <w:r w:rsidRPr="00F72B25"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 </w:t>
      </w:r>
      <w:r w:rsidR="006219B7">
        <w:rPr>
          <w:rFonts w:ascii="Arial" w:hAnsi="Arial" w:cs="Arial"/>
          <w:bCs/>
          <w:sz w:val="20"/>
          <w:szCs w:val="20"/>
        </w:rPr>
        <w:t xml:space="preserve"> </w:t>
      </w:r>
    </w:p>
    <w:p w:rsidR="00832D37" w:rsidRDefault="005F7B3E" w:rsidP="009F4A0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  <w:vertAlign w:val="subscript"/>
        </w:rPr>
      </w:pPr>
      <w:r w:rsidRPr="005F7B3E">
        <w:rPr>
          <w:rFonts w:ascii="Arial" w:hAnsi="Arial" w:cs="Arial"/>
          <w:bCs/>
          <w:sz w:val="20"/>
          <w:szCs w:val="20"/>
        </w:rPr>
        <w:t>Polievka:</w:t>
      </w:r>
      <w:r w:rsidR="00FF6EC6">
        <w:rPr>
          <w:rFonts w:ascii="Arial" w:hAnsi="Arial" w:cs="Arial"/>
          <w:bCs/>
          <w:sz w:val="20"/>
          <w:szCs w:val="20"/>
        </w:rPr>
        <w:t xml:space="preserve"> </w:t>
      </w:r>
      <w:r w:rsidR="00363FAA">
        <w:rPr>
          <w:rFonts w:ascii="Arial" w:hAnsi="Arial" w:cs="Arial"/>
          <w:bCs/>
          <w:sz w:val="20"/>
          <w:szCs w:val="20"/>
        </w:rPr>
        <w:t>Kyslá z fazuľových luskov</w:t>
      </w:r>
      <w:r w:rsidR="002515F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</w:t>
      </w:r>
      <w:r w:rsidR="00601F83" w:rsidRPr="00E45023">
        <w:rPr>
          <w:rFonts w:ascii="Arial" w:hAnsi="Arial" w:cs="Arial"/>
          <w:bCs/>
          <w:sz w:val="20"/>
          <w:szCs w:val="20"/>
          <w:vertAlign w:val="subscript"/>
        </w:rPr>
        <w:t>(</w:t>
      </w:r>
      <w:r w:rsidR="00766AE3">
        <w:rPr>
          <w:rFonts w:ascii="Arial" w:hAnsi="Arial" w:cs="Arial"/>
          <w:bCs/>
          <w:sz w:val="20"/>
          <w:szCs w:val="20"/>
          <w:vertAlign w:val="subscript"/>
        </w:rPr>
        <w:t xml:space="preserve">múka, </w:t>
      </w:r>
      <w:r w:rsidR="00F64AE4">
        <w:rPr>
          <w:rFonts w:ascii="Arial" w:hAnsi="Arial" w:cs="Arial"/>
          <w:bCs/>
          <w:sz w:val="20"/>
          <w:szCs w:val="20"/>
          <w:vertAlign w:val="subscript"/>
        </w:rPr>
        <w:t>mlieko</w:t>
      </w:r>
      <w:r w:rsidR="00601F83" w:rsidRPr="00E45023">
        <w:rPr>
          <w:rFonts w:ascii="Arial" w:hAnsi="Arial" w:cs="Arial"/>
          <w:bCs/>
          <w:sz w:val="20"/>
          <w:szCs w:val="20"/>
          <w:vertAlign w:val="subscript"/>
        </w:rPr>
        <w:t>)</w:t>
      </w:r>
      <w:r w:rsidR="00601F83" w:rsidRPr="00355F45">
        <w:rPr>
          <w:rFonts w:ascii="Arial" w:hAnsi="Arial" w:cs="Arial"/>
          <w:bCs/>
          <w:sz w:val="20"/>
          <w:szCs w:val="24"/>
          <w:vertAlign w:val="subscript"/>
        </w:rPr>
        <w:t xml:space="preserve">                                                            </w:t>
      </w:r>
    </w:p>
    <w:p w:rsidR="00AE07CF" w:rsidRDefault="00832D37" w:rsidP="009F4A0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  <w:vertAlign w:val="subscript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5F7B3E">
        <w:rPr>
          <w:rFonts w:ascii="Arial" w:hAnsi="Arial" w:cs="Arial"/>
          <w:bCs/>
          <w:sz w:val="20"/>
          <w:szCs w:val="20"/>
        </w:rPr>
        <w:t xml:space="preserve">.  </w:t>
      </w:r>
      <w:r w:rsidR="00766AE3">
        <w:rPr>
          <w:rFonts w:ascii="Arial" w:hAnsi="Arial" w:cs="Arial"/>
          <w:bCs/>
          <w:sz w:val="20"/>
          <w:szCs w:val="20"/>
        </w:rPr>
        <w:t xml:space="preserve">Čevabčiči s horčicou a cibuľkou </w:t>
      </w:r>
      <w:r w:rsidR="002F023D">
        <w:rPr>
          <w:rFonts w:ascii="Arial" w:hAnsi="Arial" w:cs="Arial"/>
          <w:bCs/>
          <w:sz w:val="20"/>
          <w:szCs w:val="24"/>
        </w:rPr>
        <w:t>/120g,</w:t>
      </w:r>
      <w:r w:rsidR="0041551E">
        <w:rPr>
          <w:rFonts w:ascii="Arial" w:hAnsi="Arial" w:cs="Arial"/>
          <w:bCs/>
          <w:sz w:val="20"/>
          <w:szCs w:val="24"/>
        </w:rPr>
        <w:t xml:space="preserve"> varené</w:t>
      </w:r>
      <w:r w:rsidR="00766AE3">
        <w:rPr>
          <w:rFonts w:ascii="Arial" w:hAnsi="Arial" w:cs="Arial"/>
          <w:bCs/>
          <w:sz w:val="20"/>
          <w:szCs w:val="24"/>
        </w:rPr>
        <w:t xml:space="preserve"> zemiaky</w:t>
      </w:r>
      <w:r w:rsidR="00E65643">
        <w:rPr>
          <w:rFonts w:ascii="Arial" w:hAnsi="Arial" w:cs="Arial"/>
          <w:bCs/>
          <w:sz w:val="20"/>
          <w:szCs w:val="24"/>
        </w:rPr>
        <w:t xml:space="preserve">   </w:t>
      </w:r>
      <w:r w:rsidR="00FD1D42">
        <w:rPr>
          <w:rFonts w:ascii="Arial" w:hAnsi="Arial" w:cs="Arial"/>
          <w:bCs/>
          <w:sz w:val="20"/>
          <w:szCs w:val="24"/>
        </w:rPr>
        <w:t xml:space="preserve"> </w:t>
      </w:r>
      <w:r w:rsidR="00E65643">
        <w:rPr>
          <w:rFonts w:ascii="Arial" w:hAnsi="Arial" w:cs="Arial"/>
          <w:bCs/>
          <w:sz w:val="20"/>
          <w:szCs w:val="24"/>
        </w:rPr>
        <w:t xml:space="preserve"> </w:t>
      </w:r>
      <w:r w:rsidR="00766AE3">
        <w:rPr>
          <w:rFonts w:ascii="Arial" w:hAnsi="Arial" w:cs="Arial"/>
          <w:bCs/>
          <w:sz w:val="20"/>
          <w:szCs w:val="24"/>
        </w:rPr>
        <w:t xml:space="preserve">                                      </w:t>
      </w:r>
      <w:r w:rsidR="00E65643">
        <w:rPr>
          <w:rFonts w:ascii="Arial" w:hAnsi="Arial" w:cs="Arial"/>
          <w:bCs/>
          <w:sz w:val="20"/>
          <w:szCs w:val="24"/>
        </w:rPr>
        <w:t xml:space="preserve">      </w:t>
      </w:r>
      <w:r w:rsidR="00E65643" w:rsidRPr="00E65643">
        <w:rPr>
          <w:rFonts w:ascii="Arial" w:hAnsi="Arial" w:cs="Arial"/>
          <w:bCs/>
          <w:sz w:val="20"/>
          <w:szCs w:val="24"/>
          <w:vertAlign w:val="subscript"/>
        </w:rPr>
        <w:t>(</w:t>
      </w:r>
      <w:r w:rsidR="00551F54">
        <w:rPr>
          <w:rFonts w:ascii="Arial" w:hAnsi="Arial" w:cs="Arial"/>
          <w:bCs/>
          <w:sz w:val="20"/>
          <w:szCs w:val="24"/>
          <w:vertAlign w:val="subscript"/>
        </w:rPr>
        <w:t xml:space="preserve">múka, vajcia, </w:t>
      </w:r>
      <w:r w:rsidR="00766AE3">
        <w:rPr>
          <w:rFonts w:ascii="Arial" w:hAnsi="Arial" w:cs="Arial"/>
          <w:bCs/>
          <w:sz w:val="20"/>
          <w:szCs w:val="24"/>
          <w:vertAlign w:val="subscript"/>
        </w:rPr>
        <w:t>horčica</w:t>
      </w:r>
      <w:r w:rsidR="00E65643" w:rsidRPr="00E65643">
        <w:rPr>
          <w:rFonts w:ascii="Arial" w:hAnsi="Arial" w:cs="Arial"/>
          <w:bCs/>
          <w:sz w:val="20"/>
          <w:szCs w:val="24"/>
          <w:vertAlign w:val="subscript"/>
        </w:rPr>
        <w:t>)</w:t>
      </w:r>
      <w:r w:rsidR="002F023D" w:rsidRPr="00E65643">
        <w:rPr>
          <w:rFonts w:ascii="Arial" w:hAnsi="Arial" w:cs="Arial"/>
          <w:bCs/>
          <w:sz w:val="20"/>
          <w:szCs w:val="24"/>
          <w:vertAlign w:val="subscript"/>
        </w:rPr>
        <w:t xml:space="preserve">  </w:t>
      </w:r>
    </w:p>
    <w:p w:rsidR="00054E20" w:rsidRPr="00054E20" w:rsidRDefault="00AE07CF" w:rsidP="009F4A0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AE07CF">
        <w:rPr>
          <w:rFonts w:ascii="Arial" w:hAnsi="Arial" w:cs="Arial"/>
          <w:bCs/>
          <w:sz w:val="20"/>
          <w:szCs w:val="24"/>
        </w:rPr>
        <w:t>B.</w:t>
      </w:r>
      <w:r>
        <w:rPr>
          <w:rFonts w:ascii="Arial" w:hAnsi="Arial" w:cs="Arial"/>
          <w:bCs/>
          <w:sz w:val="20"/>
          <w:szCs w:val="24"/>
        </w:rPr>
        <w:t xml:space="preserve">  </w:t>
      </w:r>
      <w:r w:rsidR="00A4270F">
        <w:rPr>
          <w:rFonts w:ascii="Arial" w:hAnsi="Arial" w:cs="Arial"/>
          <w:bCs/>
          <w:sz w:val="20"/>
          <w:szCs w:val="24"/>
        </w:rPr>
        <w:t>Diabolské kuracie</w:t>
      </w:r>
      <w:r w:rsidR="00956C0E">
        <w:rPr>
          <w:rFonts w:ascii="Arial" w:hAnsi="Arial" w:cs="Arial"/>
          <w:bCs/>
          <w:sz w:val="20"/>
          <w:szCs w:val="24"/>
        </w:rPr>
        <w:t xml:space="preserve"> </w:t>
      </w:r>
      <w:r w:rsidR="00A44066">
        <w:rPr>
          <w:rFonts w:ascii="Arial" w:hAnsi="Arial" w:cs="Arial"/>
          <w:bCs/>
          <w:sz w:val="20"/>
          <w:szCs w:val="24"/>
        </w:rPr>
        <w:t>soté</w:t>
      </w:r>
      <w:r w:rsidR="00FE1C2E">
        <w:rPr>
          <w:rFonts w:ascii="Arial" w:hAnsi="Arial" w:cs="Arial"/>
          <w:bCs/>
          <w:sz w:val="20"/>
          <w:szCs w:val="24"/>
        </w:rPr>
        <w:t xml:space="preserve"> </w:t>
      </w:r>
      <w:r w:rsidRPr="00381A24">
        <w:rPr>
          <w:rFonts w:ascii="Arial" w:hAnsi="Arial" w:cs="Arial"/>
          <w:bCs/>
          <w:sz w:val="20"/>
          <w:szCs w:val="24"/>
        </w:rPr>
        <w:t>/120g,</w:t>
      </w:r>
      <w:r w:rsidR="00381A24" w:rsidRPr="00381A24">
        <w:rPr>
          <w:rFonts w:ascii="Arial" w:hAnsi="Arial" w:cs="Arial"/>
          <w:bCs/>
          <w:sz w:val="20"/>
          <w:szCs w:val="24"/>
        </w:rPr>
        <w:t xml:space="preserve"> </w:t>
      </w:r>
      <w:r w:rsidR="00FE1C2E">
        <w:rPr>
          <w:rFonts w:ascii="Arial" w:hAnsi="Arial" w:cs="Arial"/>
          <w:bCs/>
          <w:sz w:val="20"/>
          <w:szCs w:val="24"/>
        </w:rPr>
        <w:t>ryža</w:t>
      </w:r>
    </w:p>
    <w:p w:rsidR="009F4A0C" w:rsidRPr="003E0291" w:rsidRDefault="003E0291" w:rsidP="00C85F2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</w:rPr>
        <w:t xml:space="preserve">C.  </w:t>
      </w:r>
      <w:r w:rsidR="00887B34">
        <w:rPr>
          <w:rFonts w:ascii="Arial" w:hAnsi="Arial" w:cs="Arial"/>
          <w:bCs/>
          <w:sz w:val="20"/>
          <w:szCs w:val="24"/>
        </w:rPr>
        <w:t>Opekané čínske rezance s</w:t>
      </w:r>
      <w:r w:rsidR="00956C0E">
        <w:rPr>
          <w:rFonts w:ascii="Arial" w:hAnsi="Arial" w:cs="Arial"/>
          <w:bCs/>
          <w:sz w:val="20"/>
          <w:szCs w:val="24"/>
        </w:rPr>
        <w:t xml:space="preserve"> </w:t>
      </w:r>
      <w:r w:rsidR="00737A06">
        <w:rPr>
          <w:rFonts w:ascii="Arial" w:hAnsi="Arial" w:cs="Arial"/>
          <w:bCs/>
          <w:sz w:val="20"/>
          <w:szCs w:val="24"/>
        </w:rPr>
        <w:t>kuracím mä</w:t>
      </w:r>
      <w:r w:rsidR="00887B34">
        <w:rPr>
          <w:rFonts w:ascii="Arial" w:hAnsi="Arial" w:cs="Arial"/>
          <w:bCs/>
          <w:sz w:val="20"/>
          <w:szCs w:val="24"/>
        </w:rPr>
        <w:t>som</w:t>
      </w:r>
      <w:r w:rsidR="00737A06">
        <w:rPr>
          <w:rFonts w:ascii="Arial" w:hAnsi="Arial" w:cs="Arial"/>
          <w:bCs/>
          <w:sz w:val="20"/>
          <w:szCs w:val="24"/>
        </w:rPr>
        <w:t xml:space="preserve"> a zeleninou</w:t>
      </w:r>
      <w:r w:rsidR="00C85F2B" w:rsidRPr="004C482B">
        <w:rPr>
          <w:rFonts w:ascii="Arial" w:hAnsi="Arial" w:cs="Arial"/>
          <w:bCs/>
          <w:sz w:val="20"/>
          <w:szCs w:val="24"/>
        </w:rPr>
        <w:t xml:space="preserve"> </w:t>
      </w:r>
      <w:r w:rsidR="00C85F2B" w:rsidRPr="004C482B">
        <w:rPr>
          <w:rFonts w:ascii="Arial" w:hAnsi="Arial" w:cs="Arial"/>
          <w:bCs/>
          <w:sz w:val="20"/>
          <w:szCs w:val="20"/>
        </w:rPr>
        <w:t>/400g</w:t>
      </w:r>
      <w:r w:rsidR="00C85F2B" w:rsidRPr="004C482B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="00BF2B72">
        <w:rPr>
          <w:rFonts w:ascii="Arial" w:hAnsi="Arial" w:cs="Arial"/>
          <w:bCs/>
          <w:sz w:val="20"/>
          <w:szCs w:val="24"/>
        </w:rPr>
        <w:t xml:space="preserve">       </w:t>
      </w:r>
      <w:r w:rsidR="00737A06">
        <w:rPr>
          <w:rFonts w:ascii="Arial" w:hAnsi="Arial" w:cs="Arial"/>
          <w:bCs/>
          <w:sz w:val="20"/>
          <w:szCs w:val="24"/>
        </w:rPr>
        <w:t xml:space="preserve">                                    </w:t>
      </w:r>
      <w:r w:rsidR="00BF2B72">
        <w:rPr>
          <w:rFonts w:ascii="Arial" w:hAnsi="Arial" w:cs="Arial"/>
          <w:bCs/>
          <w:sz w:val="20"/>
          <w:szCs w:val="24"/>
        </w:rPr>
        <w:t xml:space="preserve">  </w:t>
      </w:r>
      <w:r w:rsidR="00737A06" w:rsidRPr="00737A06">
        <w:rPr>
          <w:rFonts w:ascii="Arial" w:hAnsi="Arial" w:cs="Arial"/>
          <w:bCs/>
          <w:sz w:val="20"/>
          <w:szCs w:val="24"/>
          <w:vertAlign w:val="subscript"/>
        </w:rPr>
        <w:t>(múka, vajcia)</w:t>
      </w:r>
      <w:r w:rsidR="00BF2B72">
        <w:rPr>
          <w:rFonts w:ascii="Arial" w:hAnsi="Arial" w:cs="Arial"/>
          <w:bCs/>
          <w:sz w:val="20"/>
          <w:szCs w:val="24"/>
        </w:rPr>
        <w:t xml:space="preserve">       </w:t>
      </w:r>
      <w:r w:rsidR="00426642">
        <w:rPr>
          <w:rFonts w:ascii="Arial" w:hAnsi="Arial" w:cs="Arial"/>
          <w:bCs/>
          <w:sz w:val="20"/>
          <w:szCs w:val="24"/>
        </w:rPr>
        <w:t xml:space="preserve">  </w:t>
      </w:r>
    </w:p>
    <w:p w:rsidR="00507CC6" w:rsidRPr="008F0ABB" w:rsidRDefault="00CC09E3" w:rsidP="00507CC6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4"/>
          <w:vertAlign w:val="subscript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5F7B3E" w:rsidRPr="005F7B3E">
        <w:rPr>
          <w:rFonts w:ascii="Arial" w:hAnsi="Arial" w:cs="Arial"/>
          <w:bCs/>
          <w:sz w:val="20"/>
          <w:szCs w:val="20"/>
        </w:rPr>
        <w:t>.</w:t>
      </w:r>
      <w:r w:rsidR="00B0705E">
        <w:rPr>
          <w:rFonts w:ascii="Arial" w:hAnsi="Arial" w:cs="Arial"/>
          <w:bCs/>
          <w:sz w:val="20"/>
          <w:szCs w:val="20"/>
        </w:rPr>
        <w:t xml:space="preserve">  </w:t>
      </w:r>
      <w:r w:rsidR="0008532C">
        <w:rPr>
          <w:rFonts w:ascii="Arial" w:hAnsi="Arial" w:cs="Arial"/>
          <w:bCs/>
          <w:sz w:val="20"/>
          <w:szCs w:val="20"/>
        </w:rPr>
        <w:t>Pečené buchty plnené marmeládou</w:t>
      </w:r>
      <w:r w:rsidR="00021B51">
        <w:rPr>
          <w:rFonts w:ascii="Arial" w:hAnsi="Arial" w:cs="Arial"/>
          <w:bCs/>
          <w:sz w:val="20"/>
          <w:szCs w:val="20"/>
        </w:rPr>
        <w:t xml:space="preserve"> </w:t>
      </w:r>
      <w:r w:rsidR="00CE42AD">
        <w:rPr>
          <w:rFonts w:ascii="Arial" w:hAnsi="Arial" w:cs="Arial"/>
          <w:bCs/>
          <w:sz w:val="20"/>
          <w:szCs w:val="20"/>
        </w:rPr>
        <w:t xml:space="preserve"> </w:t>
      </w:r>
      <w:r w:rsidR="00826C1D">
        <w:rPr>
          <w:rFonts w:ascii="Arial" w:hAnsi="Arial" w:cs="Arial"/>
          <w:bCs/>
          <w:sz w:val="20"/>
          <w:szCs w:val="18"/>
        </w:rPr>
        <w:t>/38</w:t>
      </w:r>
      <w:r w:rsidR="003E315F">
        <w:rPr>
          <w:rFonts w:ascii="Arial" w:hAnsi="Arial" w:cs="Arial"/>
          <w:bCs/>
          <w:sz w:val="20"/>
          <w:szCs w:val="18"/>
        </w:rPr>
        <w:t xml:space="preserve">0g        </w:t>
      </w:r>
      <w:r w:rsidR="00B454A2">
        <w:rPr>
          <w:rFonts w:ascii="Arial" w:hAnsi="Arial" w:cs="Arial"/>
          <w:bCs/>
          <w:sz w:val="20"/>
          <w:szCs w:val="18"/>
        </w:rPr>
        <w:t xml:space="preserve">   </w:t>
      </w:r>
      <w:r w:rsidR="00F46A44">
        <w:rPr>
          <w:rFonts w:ascii="Arial" w:hAnsi="Arial" w:cs="Arial"/>
          <w:bCs/>
          <w:sz w:val="20"/>
          <w:szCs w:val="18"/>
        </w:rPr>
        <w:t xml:space="preserve"> </w:t>
      </w:r>
      <w:r w:rsidR="00CE42AD">
        <w:rPr>
          <w:rFonts w:ascii="Arial" w:hAnsi="Arial" w:cs="Arial"/>
          <w:bCs/>
          <w:sz w:val="20"/>
          <w:szCs w:val="18"/>
        </w:rPr>
        <w:t xml:space="preserve">                                                </w:t>
      </w:r>
      <w:r w:rsidR="00F46A44">
        <w:rPr>
          <w:rFonts w:ascii="Arial" w:hAnsi="Arial" w:cs="Arial"/>
          <w:bCs/>
          <w:sz w:val="20"/>
          <w:szCs w:val="18"/>
        </w:rPr>
        <w:t xml:space="preserve">     </w:t>
      </w:r>
      <w:r w:rsidR="0008532C">
        <w:rPr>
          <w:rFonts w:ascii="Arial" w:hAnsi="Arial" w:cs="Arial"/>
          <w:bCs/>
          <w:sz w:val="20"/>
          <w:szCs w:val="18"/>
        </w:rPr>
        <w:t xml:space="preserve">  </w:t>
      </w:r>
      <w:r w:rsidR="00B454A2">
        <w:rPr>
          <w:rFonts w:ascii="Arial" w:hAnsi="Arial" w:cs="Arial"/>
          <w:bCs/>
          <w:sz w:val="20"/>
          <w:szCs w:val="18"/>
        </w:rPr>
        <w:t xml:space="preserve"> </w:t>
      </w:r>
      <w:r w:rsidR="003E315F">
        <w:rPr>
          <w:rFonts w:ascii="Arial" w:hAnsi="Arial" w:cs="Arial"/>
          <w:bCs/>
          <w:sz w:val="20"/>
          <w:szCs w:val="18"/>
        </w:rPr>
        <w:t xml:space="preserve"> </w:t>
      </w:r>
      <w:r w:rsidR="00B454A2" w:rsidRPr="00B454A2">
        <w:rPr>
          <w:rFonts w:ascii="Arial" w:hAnsi="Arial" w:cs="Arial"/>
          <w:bCs/>
          <w:sz w:val="20"/>
          <w:szCs w:val="18"/>
          <w:vertAlign w:val="subscript"/>
        </w:rPr>
        <w:t>(múka, vajcia, mlieko)</w:t>
      </w:r>
      <w:r w:rsidR="003E315F">
        <w:rPr>
          <w:rFonts w:ascii="Arial" w:hAnsi="Arial" w:cs="Arial"/>
          <w:bCs/>
          <w:sz w:val="20"/>
          <w:szCs w:val="18"/>
        </w:rPr>
        <w:t xml:space="preserve"> </w:t>
      </w:r>
      <w:r w:rsidR="008F0ABB">
        <w:rPr>
          <w:rFonts w:ascii="Arial" w:hAnsi="Arial" w:cs="Arial"/>
          <w:bCs/>
          <w:sz w:val="20"/>
          <w:szCs w:val="18"/>
        </w:rPr>
        <w:t xml:space="preserve">                   </w:t>
      </w:r>
      <w:r w:rsidR="007B6A06">
        <w:rPr>
          <w:rFonts w:ascii="Arial" w:hAnsi="Arial" w:cs="Arial"/>
          <w:bCs/>
          <w:sz w:val="20"/>
          <w:szCs w:val="18"/>
        </w:rPr>
        <w:t xml:space="preserve">     </w:t>
      </w:r>
      <w:r w:rsidR="008F0ABB">
        <w:rPr>
          <w:rFonts w:ascii="Arial" w:hAnsi="Arial" w:cs="Arial"/>
          <w:bCs/>
          <w:sz w:val="20"/>
          <w:szCs w:val="18"/>
        </w:rPr>
        <w:t xml:space="preserve">                      </w:t>
      </w:r>
      <w:r w:rsidR="003E315F">
        <w:rPr>
          <w:rFonts w:ascii="Arial" w:hAnsi="Arial" w:cs="Arial"/>
          <w:bCs/>
          <w:sz w:val="20"/>
          <w:szCs w:val="18"/>
        </w:rPr>
        <w:t xml:space="preserve"> </w:t>
      </w:r>
      <w:r w:rsidR="008F0ABB">
        <w:rPr>
          <w:rFonts w:ascii="Arial" w:hAnsi="Arial" w:cs="Arial"/>
          <w:bCs/>
          <w:sz w:val="20"/>
          <w:szCs w:val="18"/>
        </w:rPr>
        <w:t xml:space="preserve"> </w:t>
      </w:r>
    </w:p>
    <w:p w:rsidR="00F64AE4" w:rsidRPr="000731AB" w:rsidRDefault="00CC09E3" w:rsidP="00F64AE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vertAlign w:val="subscript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5F7B3E" w:rsidRPr="005F7B3E">
        <w:rPr>
          <w:rFonts w:ascii="Arial" w:hAnsi="Arial" w:cs="Arial"/>
          <w:bCs/>
          <w:sz w:val="20"/>
          <w:szCs w:val="20"/>
        </w:rPr>
        <w:t xml:space="preserve">.  </w:t>
      </w:r>
      <w:r w:rsidR="00F64AE4">
        <w:rPr>
          <w:rFonts w:ascii="Arial" w:hAnsi="Arial" w:cs="Arial"/>
          <w:bCs/>
          <w:sz w:val="20"/>
          <w:szCs w:val="20"/>
        </w:rPr>
        <w:t xml:space="preserve">Vyprážané </w:t>
      </w:r>
      <w:r w:rsidR="00363DF9">
        <w:rPr>
          <w:rFonts w:ascii="Arial" w:hAnsi="Arial" w:cs="Arial"/>
          <w:bCs/>
          <w:sz w:val="20"/>
          <w:szCs w:val="20"/>
        </w:rPr>
        <w:t>rybie prsty</w:t>
      </w:r>
      <w:r w:rsidR="00F64AE4">
        <w:rPr>
          <w:rFonts w:ascii="Arial" w:hAnsi="Arial" w:cs="Arial"/>
          <w:bCs/>
          <w:sz w:val="20"/>
          <w:szCs w:val="20"/>
        </w:rPr>
        <w:t xml:space="preserve"> na miešanom zeleninovom ša</w:t>
      </w:r>
      <w:r w:rsidR="00021B51">
        <w:rPr>
          <w:rFonts w:ascii="Arial" w:hAnsi="Arial" w:cs="Arial"/>
          <w:bCs/>
          <w:sz w:val="20"/>
          <w:szCs w:val="20"/>
        </w:rPr>
        <w:t xml:space="preserve">láte /400g, </w:t>
      </w:r>
      <w:r w:rsidR="00363DF9">
        <w:rPr>
          <w:rFonts w:ascii="Arial" w:hAnsi="Arial" w:cs="Arial"/>
          <w:bCs/>
          <w:sz w:val="20"/>
          <w:szCs w:val="20"/>
        </w:rPr>
        <w:t xml:space="preserve">kôprový dressing  </w:t>
      </w:r>
      <w:r w:rsidR="00F64AE4">
        <w:rPr>
          <w:rFonts w:ascii="Arial" w:hAnsi="Arial" w:cs="Arial"/>
          <w:bCs/>
          <w:sz w:val="20"/>
          <w:szCs w:val="20"/>
        </w:rPr>
        <w:t xml:space="preserve"> </w:t>
      </w:r>
      <w:r w:rsidR="00F64AE4" w:rsidRPr="000731AB">
        <w:rPr>
          <w:rFonts w:ascii="Arial" w:hAnsi="Arial" w:cs="Arial"/>
          <w:bCs/>
          <w:sz w:val="20"/>
          <w:szCs w:val="20"/>
          <w:vertAlign w:val="subscript"/>
        </w:rPr>
        <w:t>(múka, vajcia, mlieko</w:t>
      </w:r>
      <w:r w:rsidR="00AE0BAB">
        <w:rPr>
          <w:rFonts w:ascii="Arial" w:hAnsi="Arial" w:cs="Arial"/>
          <w:bCs/>
          <w:sz w:val="20"/>
          <w:szCs w:val="20"/>
          <w:vertAlign w:val="subscript"/>
        </w:rPr>
        <w:t>, ryby</w:t>
      </w:r>
      <w:r w:rsidR="00F64AE4" w:rsidRPr="000731AB">
        <w:rPr>
          <w:rFonts w:ascii="Arial" w:hAnsi="Arial" w:cs="Arial"/>
          <w:bCs/>
          <w:sz w:val="20"/>
          <w:szCs w:val="20"/>
          <w:vertAlign w:val="subscript"/>
        </w:rPr>
        <w:t>)</w:t>
      </w:r>
    </w:p>
    <w:p w:rsidR="00F74E83" w:rsidRDefault="00F74E83" w:rsidP="00FC55FC">
      <w:pPr>
        <w:rPr>
          <w:rFonts w:ascii="Arial" w:hAnsi="Arial" w:cs="Arial"/>
          <w:bCs/>
          <w:sz w:val="18"/>
          <w:szCs w:val="20"/>
        </w:rPr>
      </w:pPr>
    </w:p>
    <w:p w:rsidR="00FC55FC" w:rsidRPr="007D262B" w:rsidRDefault="00FC55FC" w:rsidP="00FC55FC">
      <w:pPr>
        <w:rPr>
          <w:rFonts w:ascii="Times New Roman" w:eastAsia="Times New Roman" w:hAnsi="Times New Roman"/>
          <w:b/>
          <w:bCs/>
          <w:sz w:val="20"/>
          <w:szCs w:val="24"/>
          <w:lang w:eastAsia="sk-SK"/>
        </w:rPr>
      </w:pPr>
      <w:r w:rsidRPr="007D262B">
        <w:rPr>
          <w:rFonts w:ascii="Arial" w:hAnsi="Arial" w:cs="Arial"/>
          <w:bCs/>
          <w:sz w:val="18"/>
          <w:szCs w:val="20"/>
        </w:rPr>
        <w:t>Prílohy: r</w:t>
      </w:r>
      <w:r w:rsidR="00CC09E3" w:rsidRPr="007D262B">
        <w:rPr>
          <w:rFonts w:ascii="Arial" w:hAnsi="Arial" w:cs="Arial"/>
          <w:bCs/>
          <w:sz w:val="18"/>
          <w:szCs w:val="20"/>
        </w:rPr>
        <w:t>y</w:t>
      </w:r>
      <w:r w:rsidR="00665822">
        <w:rPr>
          <w:rFonts w:ascii="Arial" w:hAnsi="Arial" w:cs="Arial"/>
          <w:bCs/>
          <w:sz w:val="18"/>
          <w:szCs w:val="20"/>
        </w:rPr>
        <w:t>ža 220g, zemiaky 22</w:t>
      </w:r>
      <w:r w:rsidR="007C0068">
        <w:rPr>
          <w:rFonts w:ascii="Arial" w:hAnsi="Arial" w:cs="Arial"/>
          <w:bCs/>
          <w:sz w:val="18"/>
          <w:szCs w:val="20"/>
        </w:rPr>
        <w:t>0g, knedľa 16</w:t>
      </w:r>
      <w:r w:rsidRPr="007D262B">
        <w:rPr>
          <w:rFonts w:ascii="Arial" w:hAnsi="Arial" w:cs="Arial"/>
          <w:bCs/>
          <w:sz w:val="18"/>
          <w:szCs w:val="20"/>
        </w:rPr>
        <w:t xml:space="preserve">0g, zemiaková kaša 250g, prívarok 250g, šalát 150g, cestovina 250g, </w:t>
      </w:r>
      <w:r w:rsidR="00665822">
        <w:rPr>
          <w:rFonts w:ascii="Arial" w:hAnsi="Arial" w:cs="Arial"/>
          <w:bCs/>
          <w:sz w:val="18"/>
          <w:szCs w:val="20"/>
        </w:rPr>
        <w:t>tarhoňa 250g, zemiakový šalát 25</w:t>
      </w:r>
      <w:r w:rsidRPr="007D262B">
        <w:rPr>
          <w:rFonts w:ascii="Arial" w:hAnsi="Arial" w:cs="Arial"/>
          <w:bCs/>
          <w:sz w:val="18"/>
          <w:szCs w:val="20"/>
        </w:rPr>
        <w:t>0g, halušky 250g, kompót 150g, polievka 0,35l, chlieb 2ks</w:t>
      </w:r>
      <w:r w:rsidR="007D262B" w:rsidRPr="007D262B">
        <w:rPr>
          <w:rFonts w:ascii="Arial" w:hAnsi="Arial" w:cs="Arial"/>
          <w:bCs/>
          <w:sz w:val="18"/>
          <w:szCs w:val="20"/>
        </w:rPr>
        <w:t>.</w:t>
      </w:r>
      <w:r w:rsidRPr="007D262B">
        <w:rPr>
          <w:rFonts w:ascii="Arial" w:hAnsi="Arial" w:cs="Arial"/>
          <w:bCs/>
          <w:sz w:val="18"/>
          <w:szCs w:val="20"/>
        </w:rPr>
        <w:t xml:space="preserve"> </w:t>
      </w:r>
      <w:r w:rsidR="00665822">
        <w:rPr>
          <w:rFonts w:ascii="Arial" w:hAnsi="Arial" w:cs="Arial"/>
          <w:bCs/>
          <w:sz w:val="18"/>
          <w:szCs w:val="20"/>
        </w:rPr>
        <w:t xml:space="preserve">    </w:t>
      </w:r>
      <w:r w:rsidR="008D629E">
        <w:rPr>
          <w:rFonts w:ascii="Arial" w:hAnsi="Arial" w:cs="Arial"/>
          <w:bCs/>
          <w:sz w:val="18"/>
          <w:szCs w:val="20"/>
        </w:rPr>
        <w:t xml:space="preserve">                        </w:t>
      </w:r>
      <w:r w:rsidR="00665822">
        <w:rPr>
          <w:rFonts w:ascii="Arial" w:hAnsi="Arial" w:cs="Arial"/>
          <w:bCs/>
          <w:sz w:val="18"/>
          <w:szCs w:val="20"/>
        </w:rPr>
        <w:t xml:space="preserve"> </w:t>
      </w:r>
      <w:r w:rsidRPr="007D262B">
        <w:rPr>
          <w:rFonts w:ascii="Arial" w:hAnsi="Arial" w:cs="Arial"/>
          <w:bCs/>
          <w:sz w:val="18"/>
          <w:szCs w:val="20"/>
        </w:rPr>
        <w:t>Váha mäsa uvádzaná v surovom stav</w:t>
      </w:r>
      <w:r w:rsidR="007D262B" w:rsidRPr="007D262B">
        <w:rPr>
          <w:rFonts w:ascii="Arial" w:hAnsi="Arial" w:cs="Arial"/>
          <w:bCs/>
          <w:sz w:val="18"/>
          <w:szCs w:val="20"/>
        </w:rPr>
        <w:t>e.</w:t>
      </w:r>
      <w:r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</w:t>
      </w:r>
      <w:r w:rsid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                                                                                                                      </w:t>
      </w:r>
      <w:r w:rsidRPr="007D262B">
        <w:rPr>
          <w:rFonts w:ascii="Arial" w:hAnsi="Arial" w:cs="Arial"/>
          <w:b/>
          <w:bCs/>
          <w:sz w:val="18"/>
          <w:szCs w:val="20"/>
        </w:rPr>
        <w:t>Zodpovedná vedúca.:</w:t>
      </w:r>
      <w:r w:rsidR="001F3318" w:rsidRPr="001F3318">
        <w:rPr>
          <w:rFonts w:ascii="Arial" w:hAnsi="Arial" w:cs="Arial"/>
          <w:bCs/>
          <w:sz w:val="18"/>
          <w:szCs w:val="20"/>
        </w:rPr>
        <w:t xml:space="preserve"> </w:t>
      </w:r>
      <w:r w:rsidR="001F3318">
        <w:rPr>
          <w:rFonts w:ascii="Arial" w:hAnsi="Arial" w:cs="Arial"/>
          <w:bCs/>
          <w:sz w:val="18"/>
          <w:szCs w:val="20"/>
        </w:rPr>
        <w:t>PhDr.</w:t>
      </w:r>
      <w:r w:rsidR="00766AE3">
        <w:rPr>
          <w:rFonts w:ascii="Arial" w:hAnsi="Arial" w:cs="Arial"/>
          <w:bCs/>
          <w:sz w:val="18"/>
          <w:szCs w:val="20"/>
        </w:rPr>
        <w:t xml:space="preserve"> </w:t>
      </w:r>
      <w:r w:rsidR="001F3318">
        <w:rPr>
          <w:rFonts w:ascii="Arial" w:hAnsi="Arial" w:cs="Arial"/>
          <w:bCs/>
          <w:sz w:val="18"/>
          <w:szCs w:val="20"/>
        </w:rPr>
        <w:t>Miroslava Belenčíková MBA,LL.M</w:t>
      </w:r>
      <w:r w:rsidRPr="007D262B">
        <w:rPr>
          <w:rFonts w:ascii="Arial" w:hAnsi="Arial" w:cs="Arial"/>
          <w:bCs/>
          <w:sz w:val="18"/>
          <w:szCs w:val="20"/>
        </w:rPr>
        <w:t>, prevádzka.: Hlavná 125, Tesárske Mlyňany</w:t>
      </w:r>
      <w:r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                 </w:t>
      </w:r>
      <w:r w:rsidR="00A11B31"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           </w:t>
      </w:r>
      <w:r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</w:t>
      </w:r>
      <w:r w:rsidRPr="007D262B">
        <w:rPr>
          <w:rFonts w:ascii="Arial" w:hAnsi="Arial" w:cs="Arial"/>
          <w:b/>
          <w:bCs/>
          <w:sz w:val="18"/>
          <w:szCs w:val="20"/>
        </w:rPr>
        <w:t>Objednávky denne do 08.30h na t.č.. 0907 650 755     037/633 42 32</w:t>
      </w:r>
      <w:r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                                                </w:t>
      </w:r>
      <w:r w:rsidR="00A11B31"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                </w:t>
      </w:r>
      <w:r w:rsidRPr="007D262B">
        <w:rPr>
          <w:rFonts w:ascii="Times New Roman" w:eastAsia="Times New Roman" w:hAnsi="Times New Roman"/>
          <w:b/>
          <w:bCs/>
          <w:sz w:val="20"/>
          <w:szCs w:val="24"/>
          <w:lang w:eastAsia="sk-SK"/>
        </w:rPr>
        <w:t xml:space="preserve">      </w:t>
      </w:r>
      <w:r w:rsidRPr="007D262B">
        <w:rPr>
          <w:rFonts w:ascii="Arial" w:hAnsi="Arial" w:cs="Arial"/>
          <w:bCs/>
          <w:sz w:val="18"/>
          <w:szCs w:val="20"/>
        </w:rPr>
        <w:t>Zmena jedálneho lístka vyhradená!   email.:  gastroabm@gastroabm.sk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Pr="00F72B25">
        <w:rPr>
          <w:rFonts w:ascii="Arial" w:hAnsi="Arial" w:cs="Arial"/>
          <w:b/>
          <w:bCs/>
        </w:rPr>
        <w:lastRenderedPageBreak/>
        <w:t>Označovanie alergénov na jedálnych lístkoch v zariadeniach spoločného stravovania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B25">
        <w:rPr>
          <w:rFonts w:ascii="Arial" w:hAnsi="Arial" w:cs="Arial"/>
        </w:rPr>
        <w:t>Povinnosť označovať prítomnosť alergénov v potravinách vyplýva zo Smernice Európskeho parlamentu a Rady 2003/89/ES, ktorou sa mení a dopĺňa smernica 2000/13/ES pokiaľ ide o označovanie zložiek prítomných v potravinách a z Výnosu Ministerstva pôdohospodárstva SR a Ministerstva zdravotníctva SR č. 1187/2004–100, ktorým sa vydáva hlava Potravinového kódexu SR upravujúca označovanie potravín. V zmysle citovaného výnosu máme povinnosť zabezpečiť pre konečného spotrebiteľa informáciu, či príslušný pokrm obsahuje zložku,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B25">
        <w:rPr>
          <w:rFonts w:ascii="Arial" w:hAnsi="Arial" w:cs="Arial"/>
        </w:rPr>
        <w:t>ktorá môže spôsobiť alergickú reakciu.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B25">
        <w:rPr>
          <w:rFonts w:ascii="Arial" w:hAnsi="Arial" w:cs="Arial"/>
        </w:rPr>
        <w:t>Ide o nasledovné zložky: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1. </w:t>
      </w:r>
      <w:r w:rsidRPr="00F72B25">
        <w:rPr>
          <w:rFonts w:ascii="Arial" w:hAnsi="Arial" w:cs="Arial"/>
          <w:b/>
          <w:bCs/>
        </w:rPr>
        <w:t xml:space="preserve">Obilniny obsahujúce lepok </w:t>
      </w:r>
      <w:r w:rsidRPr="00F72B25">
        <w:rPr>
          <w:rFonts w:ascii="Arial" w:hAnsi="Arial" w:cs="Arial"/>
        </w:rPr>
        <w:t>/ t.j. pšenica, raž, jačmeň, ovos, špalda, kamut alebo ich hybridné odrody 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2. </w:t>
      </w:r>
      <w:r w:rsidRPr="00F72B25">
        <w:rPr>
          <w:rFonts w:ascii="Arial" w:hAnsi="Arial" w:cs="Arial"/>
          <w:b/>
          <w:bCs/>
        </w:rPr>
        <w:t xml:space="preserve">Kôrovce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3. </w:t>
      </w:r>
      <w:r w:rsidRPr="00F72B25">
        <w:rPr>
          <w:rFonts w:ascii="Arial" w:hAnsi="Arial" w:cs="Arial"/>
          <w:b/>
          <w:bCs/>
        </w:rPr>
        <w:t xml:space="preserve">Vajcia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4. </w:t>
      </w:r>
      <w:r w:rsidRPr="00F72B25">
        <w:rPr>
          <w:rFonts w:ascii="Arial" w:hAnsi="Arial" w:cs="Arial"/>
          <w:b/>
          <w:bCs/>
        </w:rPr>
        <w:t xml:space="preserve">Ryby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5. </w:t>
      </w:r>
      <w:r w:rsidRPr="00F72B25">
        <w:rPr>
          <w:rFonts w:ascii="Arial" w:hAnsi="Arial" w:cs="Arial"/>
          <w:b/>
          <w:bCs/>
        </w:rPr>
        <w:t xml:space="preserve">Arašidy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6. </w:t>
      </w:r>
      <w:r w:rsidRPr="00F72B25">
        <w:rPr>
          <w:rFonts w:ascii="Arial" w:hAnsi="Arial" w:cs="Arial"/>
          <w:b/>
          <w:bCs/>
        </w:rPr>
        <w:t xml:space="preserve">Sójové zrná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7. </w:t>
      </w:r>
      <w:r w:rsidRPr="00F72B25">
        <w:rPr>
          <w:rFonts w:ascii="Arial" w:hAnsi="Arial" w:cs="Arial"/>
          <w:b/>
          <w:bCs/>
        </w:rPr>
        <w:t xml:space="preserve">Mlieko </w:t>
      </w:r>
      <w:r w:rsidRPr="00F72B25">
        <w:rPr>
          <w:rFonts w:ascii="Arial" w:hAnsi="Arial" w:cs="Arial"/>
        </w:rPr>
        <w:t>a výrobky z neho.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8. </w:t>
      </w:r>
      <w:r w:rsidRPr="00F72B25">
        <w:rPr>
          <w:rFonts w:ascii="Arial" w:hAnsi="Arial" w:cs="Arial"/>
          <w:b/>
          <w:bCs/>
        </w:rPr>
        <w:t>Orechy</w:t>
      </w:r>
      <w:r w:rsidRPr="00F72B25">
        <w:rPr>
          <w:rFonts w:ascii="Arial" w:hAnsi="Arial" w:cs="Arial"/>
        </w:rPr>
        <w:t>, ktorými sú mandle, lieskové orechy, vlašské orechy, kešu, pekanové orechy, para orechy, pistácie, makadamové orechy 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9. </w:t>
      </w:r>
      <w:r w:rsidRPr="00F72B25">
        <w:rPr>
          <w:rFonts w:ascii="Arial" w:hAnsi="Arial" w:cs="Arial"/>
          <w:b/>
          <w:bCs/>
        </w:rPr>
        <w:t xml:space="preserve">Zeler </w:t>
      </w:r>
      <w:r w:rsidRPr="00F72B25">
        <w:rPr>
          <w:rFonts w:ascii="Arial" w:hAnsi="Arial" w:cs="Arial"/>
        </w:rPr>
        <w:t>a výrobky z neho.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10. </w:t>
      </w:r>
      <w:r w:rsidRPr="00F72B25">
        <w:rPr>
          <w:rFonts w:ascii="Arial" w:hAnsi="Arial" w:cs="Arial"/>
          <w:b/>
          <w:bCs/>
        </w:rPr>
        <w:t xml:space="preserve">Horčica </w:t>
      </w:r>
      <w:r w:rsidRPr="00F72B25">
        <w:rPr>
          <w:rFonts w:ascii="Arial" w:hAnsi="Arial" w:cs="Arial"/>
        </w:rPr>
        <w:t>a výrobky z nej.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11. </w:t>
      </w:r>
      <w:r w:rsidRPr="00F72B25">
        <w:rPr>
          <w:rFonts w:ascii="Arial" w:hAnsi="Arial" w:cs="Arial"/>
          <w:b/>
          <w:bCs/>
        </w:rPr>
        <w:t xml:space="preserve">Sezamové semená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12. </w:t>
      </w:r>
      <w:r w:rsidRPr="00F72B25">
        <w:rPr>
          <w:rFonts w:ascii="Arial" w:hAnsi="Arial" w:cs="Arial"/>
          <w:b/>
          <w:bCs/>
        </w:rPr>
        <w:t xml:space="preserve">Oxid siričitý a siričitany </w:t>
      </w:r>
      <w:r w:rsidRPr="00F72B25">
        <w:rPr>
          <w:rFonts w:ascii="Arial" w:hAnsi="Arial" w:cs="Arial"/>
        </w:rPr>
        <w:t>v koncentráciách vyšších ako 10 mg/kg alebo10mg/l.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13. </w:t>
      </w:r>
      <w:r w:rsidRPr="00F72B25">
        <w:rPr>
          <w:rFonts w:ascii="Arial" w:hAnsi="Arial" w:cs="Arial"/>
          <w:b/>
          <w:bCs/>
        </w:rPr>
        <w:t xml:space="preserve">Vlčí bôb </w:t>
      </w:r>
      <w:r w:rsidRPr="00F72B25">
        <w:rPr>
          <w:rFonts w:ascii="Arial" w:hAnsi="Arial" w:cs="Arial"/>
        </w:rPr>
        <w:t>a výrobky z neho.</w:t>
      </w:r>
    </w:p>
    <w:p w:rsidR="00F72B25" w:rsidRPr="00F72B25" w:rsidRDefault="00F72B25" w:rsidP="00F72B25">
      <w:pPr>
        <w:rPr>
          <w:rFonts w:ascii="Arial" w:hAnsi="Arial" w:cs="Arial"/>
        </w:rPr>
      </w:pPr>
      <w:r w:rsidRPr="00F72B25">
        <w:rPr>
          <w:rFonts w:ascii="Arial" w:hAnsi="Arial" w:cs="Arial"/>
        </w:rPr>
        <w:t xml:space="preserve">14. </w:t>
      </w:r>
      <w:r w:rsidRPr="00F72B25">
        <w:rPr>
          <w:rFonts w:ascii="Arial" w:hAnsi="Arial" w:cs="Arial"/>
          <w:b/>
          <w:bCs/>
        </w:rPr>
        <w:t xml:space="preserve">Mäkkýše </w:t>
      </w:r>
      <w:r w:rsidRPr="00F72B25">
        <w:rPr>
          <w:rFonts w:ascii="Arial" w:hAnsi="Arial" w:cs="Arial"/>
        </w:rPr>
        <w:t>a výrobky z nich.</w:t>
      </w:r>
    </w:p>
    <w:p w:rsidR="00F72B25" w:rsidRPr="00F72B25" w:rsidRDefault="00F72B25" w:rsidP="00F72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</w:rPr>
      </w:pPr>
      <w:r w:rsidRPr="00F72B25">
        <w:rPr>
          <w:rFonts w:ascii="Arial" w:hAnsi="Arial" w:cs="Arial"/>
          <w:color w:val="7F7F7F"/>
        </w:rPr>
        <w:t>V prípade akýchkoľvek otázok, sťažností alebo prianí nás kontaktujte prosím.</w:t>
      </w:r>
    </w:p>
    <w:p w:rsidR="00F72B25" w:rsidRPr="00F72B25" w:rsidRDefault="006D2202" w:rsidP="00F72B25">
      <w:pPr>
        <w:pStyle w:val="Nadpis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tel. č.: 0907/650 755</w:t>
      </w:r>
      <w:r w:rsidR="00F72B25" w:rsidRPr="00F72B25">
        <w:rPr>
          <w:rFonts w:ascii="Arial" w:hAnsi="Arial" w:cs="Arial"/>
          <w:color w:val="auto"/>
          <w:sz w:val="22"/>
          <w:szCs w:val="22"/>
        </w:rPr>
        <w:t xml:space="preserve">, </w:t>
      </w:r>
      <w:r w:rsidR="00510089">
        <w:rPr>
          <w:rFonts w:ascii="Arial" w:hAnsi="Arial" w:cs="Arial"/>
          <w:color w:val="auto"/>
          <w:sz w:val="22"/>
          <w:szCs w:val="22"/>
        </w:rPr>
        <w:t>gastroabm</w:t>
      </w:r>
      <w:bookmarkStart w:id="0" w:name="_GoBack"/>
      <w:bookmarkEnd w:id="0"/>
      <w:r w:rsidR="00F72B25" w:rsidRPr="00F72B25">
        <w:rPr>
          <w:rFonts w:ascii="Arial" w:hAnsi="Arial" w:cs="Arial"/>
          <w:color w:val="auto"/>
          <w:sz w:val="22"/>
          <w:szCs w:val="22"/>
        </w:rPr>
        <w:t>@</w:t>
      </w:r>
      <w:r w:rsidR="00F72B25">
        <w:rPr>
          <w:rFonts w:ascii="Arial" w:hAnsi="Arial" w:cs="Arial"/>
          <w:color w:val="auto"/>
          <w:sz w:val="22"/>
          <w:szCs w:val="22"/>
        </w:rPr>
        <w:t>gastroabm</w:t>
      </w:r>
      <w:r w:rsidR="00F72B25" w:rsidRPr="00F72B25">
        <w:rPr>
          <w:rFonts w:ascii="Arial" w:hAnsi="Arial" w:cs="Arial"/>
          <w:color w:val="auto"/>
          <w:sz w:val="22"/>
          <w:szCs w:val="22"/>
        </w:rPr>
        <w:t>.sk</w:t>
      </w:r>
    </w:p>
    <w:p w:rsidR="007376E9" w:rsidRDefault="007376E9"/>
    <w:sectPr w:rsidR="007376E9" w:rsidSect="007D262B">
      <w:headerReference w:type="even" r:id="rId8"/>
      <w:headerReference w:type="default" r:id="rId9"/>
      <w:headerReference w:type="first" r:id="rId10"/>
      <w:pgSz w:w="11906" w:h="16838"/>
      <w:pgMar w:top="1843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FC" w:rsidRDefault="00AE7EFC" w:rsidP="00F72B25">
      <w:pPr>
        <w:spacing w:after="0" w:line="240" w:lineRule="auto"/>
      </w:pPr>
      <w:r>
        <w:separator/>
      </w:r>
    </w:p>
  </w:endnote>
  <w:endnote w:type="continuationSeparator" w:id="1">
    <w:p w:rsidR="00AE7EFC" w:rsidRDefault="00AE7EFC" w:rsidP="00F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FC" w:rsidRDefault="00AE7EFC" w:rsidP="00F72B25">
      <w:pPr>
        <w:spacing w:after="0" w:line="240" w:lineRule="auto"/>
      </w:pPr>
      <w:r>
        <w:separator/>
      </w:r>
    </w:p>
  </w:footnote>
  <w:footnote w:type="continuationSeparator" w:id="1">
    <w:p w:rsidR="00AE7EFC" w:rsidRDefault="00AE7EFC" w:rsidP="00F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DC" w:rsidRDefault="0063171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0951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DC" w:rsidRDefault="00631712">
    <w:pPr>
      <w:pStyle w:val="Hlavika"/>
    </w:pPr>
    <w:r>
      <w:rPr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0952" o:spid="_x0000_s2057" type="#_x0000_t75" style="position:absolute;margin-left:-67.15pt;margin-top:-93.9pt;width:595.2pt;height:841.9pt;z-index:-251657728;mso-position-horizontal-relative:margin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DC" w:rsidRDefault="0063171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0950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681"/>
    <w:multiLevelType w:val="hybridMultilevel"/>
    <w:tmpl w:val="BD4240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4CA8"/>
    <w:multiLevelType w:val="hybridMultilevel"/>
    <w:tmpl w:val="C9962B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A290D"/>
    <w:multiLevelType w:val="hybridMultilevel"/>
    <w:tmpl w:val="D4846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125C"/>
    <w:multiLevelType w:val="hybridMultilevel"/>
    <w:tmpl w:val="C0F40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4F6F"/>
    <w:multiLevelType w:val="hybridMultilevel"/>
    <w:tmpl w:val="D4CAC5A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862E6"/>
    <w:multiLevelType w:val="hybridMultilevel"/>
    <w:tmpl w:val="B7361C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70273"/>
    <w:multiLevelType w:val="hybridMultilevel"/>
    <w:tmpl w:val="A3D6BB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F3939"/>
    <w:multiLevelType w:val="hybridMultilevel"/>
    <w:tmpl w:val="BBB822F8"/>
    <w:lvl w:ilvl="0" w:tplc="DC5439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B1AAC"/>
    <w:multiLevelType w:val="hybridMultilevel"/>
    <w:tmpl w:val="DB90C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D0B84"/>
    <w:multiLevelType w:val="hybridMultilevel"/>
    <w:tmpl w:val="CFAC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5F07"/>
    <w:rsid w:val="0000518A"/>
    <w:rsid w:val="00007AD7"/>
    <w:rsid w:val="00010C36"/>
    <w:rsid w:val="0001329B"/>
    <w:rsid w:val="00013560"/>
    <w:rsid w:val="00014D0D"/>
    <w:rsid w:val="00021B51"/>
    <w:rsid w:val="00024209"/>
    <w:rsid w:val="000273C7"/>
    <w:rsid w:val="000310EC"/>
    <w:rsid w:val="00031A00"/>
    <w:rsid w:val="0003649D"/>
    <w:rsid w:val="00040B48"/>
    <w:rsid w:val="0004142F"/>
    <w:rsid w:val="000432B0"/>
    <w:rsid w:val="00046BF8"/>
    <w:rsid w:val="0004761B"/>
    <w:rsid w:val="000534F1"/>
    <w:rsid w:val="00054E20"/>
    <w:rsid w:val="0005562B"/>
    <w:rsid w:val="000600AA"/>
    <w:rsid w:val="00060784"/>
    <w:rsid w:val="00063B93"/>
    <w:rsid w:val="000646DA"/>
    <w:rsid w:val="000653F8"/>
    <w:rsid w:val="000667D0"/>
    <w:rsid w:val="00072475"/>
    <w:rsid w:val="00075646"/>
    <w:rsid w:val="00075904"/>
    <w:rsid w:val="00075953"/>
    <w:rsid w:val="00084CC7"/>
    <w:rsid w:val="0008532C"/>
    <w:rsid w:val="00085E50"/>
    <w:rsid w:val="000916E2"/>
    <w:rsid w:val="00092F31"/>
    <w:rsid w:val="00093736"/>
    <w:rsid w:val="000A2CD1"/>
    <w:rsid w:val="000A3122"/>
    <w:rsid w:val="000A757A"/>
    <w:rsid w:val="000B38F2"/>
    <w:rsid w:val="000B3B54"/>
    <w:rsid w:val="000C218F"/>
    <w:rsid w:val="000C3A28"/>
    <w:rsid w:val="000C56B5"/>
    <w:rsid w:val="000C68B8"/>
    <w:rsid w:val="000D57C5"/>
    <w:rsid w:val="000D74A0"/>
    <w:rsid w:val="000E4427"/>
    <w:rsid w:val="000E4EC0"/>
    <w:rsid w:val="000E5F07"/>
    <w:rsid w:val="000F3A46"/>
    <w:rsid w:val="000F6442"/>
    <w:rsid w:val="001050D5"/>
    <w:rsid w:val="00106464"/>
    <w:rsid w:val="00106CF5"/>
    <w:rsid w:val="00116F3D"/>
    <w:rsid w:val="00130D9C"/>
    <w:rsid w:val="00131CA3"/>
    <w:rsid w:val="001368C9"/>
    <w:rsid w:val="0015272E"/>
    <w:rsid w:val="00153293"/>
    <w:rsid w:val="00162550"/>
    <w:rsid w:val="0016324C"/>
    <w:rsid w:val="00166B69"/>
    <w:rsid w:val="001702B8"/>
    <w:rsid w:val="001720BC"/>
    <w:rsid w:val="00172769"/>
    <w:rsid w:val="0017308E"/>
    <w:rsid w:val="001747F2"/>
    <w:rsid w:val="00177EA4"/>
    <w:rsid w:val="00183A6D"/>
    <w:rsid w:val="00185554"/>
    <w:rsid w:val="00186377"/>
    <w:rsid w:val="001878F9"/>
    <w:rsid w:val="00197A32"/>
    <w:rsid w:val="001A06B5"/>
    <w:rsid w:val="001A6B62"/>
    <w:rsid w:val="001B0049"/>
    <w:rsid w:val="001B05A6"/>
    <w:rsid w:val="001B2596"/>
    <w:rsid w:val="001B40A8"/>
    <w:rsid w:val="001B5CDC"/>
    <w:rsid w:val="001B664A"/>
    <w:rsid w:val="001B74D1"/>
    <w:rsid w:val="001C0C4F"/>
    <w:rsid w:val="001C3BE4"/>
    <w:rsid w:val="001C5B5F"/>
    <w:rsid w:val="001E0D63"/>
    <w:rsid w:val="001E5238"/>
    <w:rsid w:val="001E5D3B"/>
    <w:rsid w:val="001E61A2"/>
    <w:rsid w:val="001F1B86"/>
    <w:rsid w:val="001F31CC"/>
    <w:rsid w:val="001F3318"/>
    <w:rsid w:val="001F4D5C"/>
    <w:rsid w:val="001F553F"/>
    <w:rsid w:val="001F5D3E"/>
    <w:rsid w:val="001F787E"/>
    <w:rsid w:val="001F7A57"/>
    <w:rsid w:val="002141F0"/>
    <w:rsid w:val="00217D62"/>
    <w:rsid w:val="00233C3A"/>
    <w:rsid w:val="002503BE"/>
    <w:rsid w:val="00250E5A"/>
    <w:rsid w:val="002515F8"/>
    <w:rsid w:val="00253C51"/>
    <w:rsid w:val="00255CBB"/>
    <w:rsid w:val="00255FF6"/>
    <w:rsid w:val="00256417"/>
    <w:rsid w:val="0026041F"/>
    <w:rsid w:val="002659ED"/>
    <w:rsid w:val="00266922"/>
    <w:rsid w:val="00281445"/>
    <w:rsid w:val="00291D7C"/>
    <w:rsid w:val="00295338"/>
    <w:rsid w:val="0029586C"/>
    <w:rsid w:val="00295FCA"/>
    <w:rsid w:val="002963E9"/>
    <w:rsid w:val="0029743A"/>
    <w:rsid w:val="00297A98"/>
    <w:rsid w:val="00297C2D"/>
    <w:rsid w:val="002A1020"/>
    <w:rsid w:val="002A1105"/>
    <w:rsid w:val="002A2C27"/>
    <w:rsid w:val="002A534D"/>
    <w:rsid w:val="002C0033"/>
    <w:rsid w:val="002C3D71"/>
    <w:rsid w:val="002D61BC"/>
    <w:rsid w:val="002D6F7C"/>
    <w:rsid w:val="002E10A0"/>
    <w:rsid w:val="002E50BC"/>
    <w:rsid w:val="002F023D"/>
    <w:rsid w:val="002F47DA"/>
    <w:rsid w:val="002F5FB9"/>
    <w:rsid w:val="0030031B"/>
    <w:rsid w:val="00302FC5"/>
    <w:rsid w:val="00310FCB"/>
    <w:rsid w:val="003138C5"/>
    <w:rsid w:val="003155B9"/>
    <w:rsid w:val="00317173"/>
    <w:rsid w:val="00325706"/>
    <w:rsid w:val="003369A8"/>
    <w:rsid w:val="003428C0"/>
    <w:rsid w:val="003510E6"/>
    <w:rsid w:val="00355F45"/>
    <w:rsid w:val="003567D8"/>
    <w:rsid w:val="003615DD"/>
    <w:rsid w:val="0036189D"/>
    <w:rsid w:val="00363DF9"/>
    <w:rsid w:val="00363FAA"/>
    <w:rsid w:val="0036408C"/>
    <w:rsid w:val="003643E1"/>
    <w:rsid w:val="00377F2A"/>
    <w:rsid w:val="00381A24"/>
    <w:rsid w:val="0038299F"/>
    <w:rsid w:val="003864EA"/>
    <w:rsid w:val="003A1350"/>
    <w:rsid w:val="003A2E0F"/>
    <w:rsid w:val="003A4D95"/>
    <w:rsid w:val="003B2F1B"/>
    <w:rsid w:val="003B4712"/>
    <w:rsid w:val="003B5497"/>
    <w:rsid w:val="003B712A"/>
    <w:rsid w:val="003C4A7A"/>
    <w:rsid w:val="003C717F"/>
    <w:rsid w:val="003D120B"/>
    <w:rsid w:val="003D57F0"/>
    <w:rsid w:val="003D77BA"/>
    <w:rsid w:val="003E0291"/>
    <w:rsid w:val="003E1C89"/>
    <w:rsid w:val="003E21FE"/>
    <w:rsid w:val="003E315F"/>
    <w:rsid w:val="003E3569"/>
    <w:rsid w:val="003E7099"/>
    <w:rsid w:val="003E7BAA"/>
    <w:rsid w:val="003F38C9"/>
    <w:rsid w:val="003F4F76"/>
    <w:rsid w:val="003F5592"/>
    <w:rsid w:val="00407D6A"/>
    <w:rsid w:val="0041038C"/>
    <w:rsid w:val="0041487C"/>
    <w:rsid w:val="0041551E"/>
    <w:rsid w:val="004155E2"/>
    <w:rsid w:val="00417268"/>
    <w:rsid w:val="004208FC"/>
    <w:rsid w:val="00420EC8"/>
    <w:rsid w:val="00423D4F"/>
    <w:rsid w:val="00424D9B"/>
    <w:rsid w:val="0042655A"/>
    <w:rsid w:val="00426642"/>
    <w:rsid w:val="004266B5"/>
    <w:rsid w:val="00430280"/>
    <w:rsid w:val="0043460F"/>
    <w:rsid w:val="00435BDB"/>
    <w:rsid w:val="00442CCD"/>
    <w:rsid w:val="0044499C"/>
    <w:rsid w:val="0044759F"/>
    <w:rsid w:val="00454E67"/>
    <w:rsid w:val="00460998"/>
    <w:rsid w:val="004632BD"/>
    <w:rsid w:val="00465651"/>
    <w:rsid w:val="00472094"/>
    <w:rsid w:val="00473DAB"/>
    <w:rsid w:val="0048282B"/>
    <w:rsid w:val="00482CA2"/>
    <w:rsid w:val="00483D6E"/>
    <w:rsid w:val="00486FAE"/>
    <w:rsid w:val="0049313D"/>
    <w:rsid w:val="004934F6"/>
    <w:rsid w:val="004966B4"/>
    <w:rsid w:val="004A0959"/>
    <w:rsid w:val="004A247A"/>
    <w:rsid w:val="004A4C86"/>
    <w:rsid w:val="004A7445"/>
    <w:rsid w:val="004A76A6"/>
    <w:rsid w:val="004B34AC"/>
    <w:rsid w:val="004B5255"/>
    <w:rsid w:val="004C12E1"/>
    <w:rsid w:val="004C482B"/>
    <w:rsid w:val="004D7F02"/>
    <w:rsid w:val="004E12A1"/>
    <w:rsid w:val="004E29F9"/>
    <w:rsid w:val="004F1FAB"/>
    <w:rsid w:val="004F5CF7"/>
    <w:rsid w:val="00504D9A"/>
    <w:rsid w:val="00507CC6"/>
    <w:rsid w:val="00510089"/>
    <w:rsid w:val="00514E0E"/>
    <w:rsid w:val="00520485"/>
    <w:rsid w:val="0052249E"/>
    <w:rsid w:val="00522959"/>
    <w:rsid w:val="00523760"/>
    <w:rsid w:val="00527B1F"/>
    <w:rsid w:val="00531B83"/>
    <w:rsid w:val="00536749"/>
    <w:rsid w:val="00543A60"/>
    <w:rsid w:val="00551F54"/>
    <w:rsid w:val="0056352E"/>
    <w:rsid w:val="00563EAB"/>
    <w:rsid w:val="00564A7F"/>
    <w:rsid w:val="005651FD"/>
    <w:rsid w:val="00570E0B"/>
    <w:rsid w:val="00572616"/>
    <w:rsid w:val="00577F69"/>
    <w:rsid w:val="005917D4"/>
    <w:rsid w:val="00593570"/>
    <w:rsid w:val="005A6607"/>
    <w:rsid w:val="005B62C8"/>
    <w:rsid w:val="005C1393"/>
    <w:rsid w:val="005C31E6"/>
    <w:rsid w:val="005C6D8C"/>
    <w:rsid w:val="005C7BB4"/>
    <w:rsid w:val="005D0B1C"/>
    <w:rsid w:val="005D2BE7"/>
    <w:rsid w:val="005E1E5C"/>
    <w:rsid w:val="005E5A54"/>
    <w:rsid w:val="005F2EA7"/>
    <w:rsid w:val="005F4B78"/>
    <w:rsid w:val="005F7B3E"/>
    <w:rsid w:val="00601F83"/>
    <w:rsid w:val="00612F81"/>
    <w:rsid w:val="0061416A"/>
    <w:rsid w:val="006172EA"/>
    <w:rsid w:val="00617D66"/>
    <w:rsid w:val="00620816"/>
    <w:rsid w:val="006219B7"/>
    <w:rsid w:val="00621B64"/>
    <w:rsid w:val="00622524"/>
    <w:rsid w:val="00623140"/>
    <w:rsid w:val="00624315"/>
    <w:rsid w:val="0062705D"/>
    <w:rsid w:val="00631712"/>
    <w:rsid w:val="00632B46"/>
    <w:rsid w:val="00636877"/>
    <w:rsid w:val="00637763"/>
    <w:rsid w:val="0064256F"/>
    <w:rsid w:val="00644464"/>
    <w:rsid w:val="00646E82"/>
    <w:rsid w:val="00654BB7"/>
    <w:rsid w:val="0066289C"/>
    <w:rsid w:val="00665822"/>
    <w:rsid w:val="006674E6"/>
    <w:rsid w:val="006717B5"/>
    <w:rsid w:val="00671854"/>
    <w:rsid w:val="0067289E"/>
    <w:rsid w:val="00683C31"/>
    <w:rsid w:val="0068448C"/>
    <w:rsid w:val="00684FF4"/>
    <w:rsid w:val="0068721C"/>
    <w:rsid w:val="006942DC"/>
    <w:rsid w:val="00694361"/>
    <w:rsid w:val="006A26B9"/>
    <w:rsid w:val="006A56D4"/>
    <w:rsid w:val="006A5938"/>
    <w:rsid w:val="006A7F44"/>
    <w:rsid w:val="006B02C7"/>
    <w:rsid w:val="006B7B4B"/>
    <w:rsid w:val="006C1CDA"/>
    <w:rsid w:val="006C7114"/>
    <w:rsid w:val="006C740C"/>
    <w:rsid w:val="006D00E0"/>
    <w:rsid w:val="006D2202"/>
    <w:rsid w:val="006D7D0E"/>
    <w:rsid w:val="006E22E2"/>
    <w:rsid w:val="006E244B"/>
    <w:rsid w:val="006E4924"/>
    <w:rsid w:val="006F15DB"/>
    <w:rsid w:val="006F43A5"/>
    <w:rsid w:val="007004F7"/>
    <w:rsid w:val="007030B2"/>
    <w:rsid w:val="00706908"/>
    <w:rsid w:val="0070766D"/>
    <w:rsid w:val="00711549"/>
    <w:rsid w:val="0071453B"/>
    <w:rsid w:val="00715A6B"/>
    <w:rsid w:val="00717590"/>
    <w:rsid w:val="007223BB"/>
    <w:rsid w:val="00724264"/>
    <w:rsid w:val="00731A80"/>
    <w:rsid w:val="007336FA"/>
    <w:rsid w:val="00733FDC"/>
    <w:rsid w:val="007376E9"/>
    <w:rsid w:val="00737A06"/>
    <w:rsid w:val="0074240C"/>
    <w:rsid w:val="00744E9F"/>
    <w:rsid w:val="0075034D"/>
    <w:rsid w:val="007544FB"/>
    <w:rsid w:val="00760726"/>
    <w:rsid w:val="00762E4A"/>
    <w:rsid w:val="00764925"/>
    <w:rsid w:val="007664A8"/>
    <w:rsid w:val="00766AE3"/>
    <w:rsid w:val="00774378"/>
    <w:rsid w:val="00775472"/>
    <w:rsid w:val="00780395"/>
    <w:rsid w:val="00781CBD"/>
    <w:rsid w:val="007824F7"/>
    <w:rsid w:val="0078449D"/>
    <w:rsid w:val="007922B6"/>
    <w:rsid w:val="00794080"/>
    <w:rsid w:val="007A1BC4"/>
    <w:rsid w:val="007A24F3"/>
    <w:rsid w:val="007A5BEE"/>
    <w:rsid w:val="007B05AF"/>
    <w:rsid w:val="007B6A06"/>
    <w:rsid w:val="007C0068"/>
    <w:rsid w:val="007C0533"/>
    <w:rsid w:val="007C0BD9"/>
    <w:rsid w:val="007C3016"/>
    <w:rsid w:val="007C5BA0"/>
    <w:rsid w:val="007C775E"/>
    <w:rsid w:val="007D058C"/>
    <w:rsid w:val="007D262B"/>
    <w:rsid w:val="007D458E"/>
    <w:rsid w:val="007D51E7"/>
    <w:rsid w:val="007E0F87"/>
    <w:rsid w:val="007E376F"/>
    <w:rsid w:val="007F0EEC"/>
    <w:rsid w:val="007F2501"/>
    <w:rsid w:val="007F5176"/>
    <w:rsid w:val="007F61C6"/>
    <w:rsid w:val="00803B01"/>
    <w:rsid w:val="00805BB2"/>
    <w:rsid w:val="008072BC"/>
    <w:rsid w:val="00820F23"/>
    <w:rsid w:val="008256F9"/>
    <w:rsid w:val="00825935"/>
    <w:rsid w:val="00826C1D"/>
    <w:rsid w:val="0082771A"/>
    <w:rsid w:val="00832AFF"/>
    <w:rsid w:val="00832D37"/>
    <w:rsid w:val="008414DA"/>
    <w:rsid w:val="0084508C"/>
    <w:rsid w:val="008465BE"/>
    <w:rsid w:val="008561AE"/>
    <w:rsid w:val="00861782"/>
    <w:rsid w:val="00862669"/>
    <w:rsid w:val="00870D6E"/>
    <w:rsid w:val="00887B34"/>
    <w:rsid w:val="0089001B"/>
    <w:rsid w:val="008A1C1C"/>
    <w:rsid w:val="008B20A3"/>
    <w:rsid w:val="008B39A6"/>
    <w:rsid w:val="008B4F23"/>
    <w:rsid w:val="008C1E18"/>
    <w:rsid w:val="008D0BBF"/>
    <w:rsid w:val="008D629E"/>
    <w:rsid w:val="008E7226"/>
    <w:rsid w:val="008F000D"/>
    <w:rsid w:val="008F0ABB"/>
    <w:rsid w:val="009143DF"/>
    <w:rsid w:val="00920473"/>
    <w:rsid w:val="00920AB5"/>
    <w:rsid w:val="00923628"/>
    <w:rsid w:val="00923D8E"/>
    <w:rsid w:val="00932B6C"/>
    <w:rsid w:val="00932CF8"/>
    <w:rsid w:val="00937050"/>
    <w:rsid w:val="00944D5F"/>
    <w:rsid w:val="009506F4"/>
    <w:rsid w:val="00956C0E"/>
    <w:rsid w:val="009575B2"/>
    <w:rsid w:val="0096007A"/>
    <w:rsid w:val="00960612"/>
    <w:rsid w:val="0097794F"/>
    <w:rsid w:val="009816B5"/>
    <w:rsid w:val="0098210E"/>
    <w:rsid w:val="00983D98"/>
    <w:rsid w:val="009858B3"/>
    <w:rsid w:val="009909D8"/>
    <w:rsid w:val="00990AAF"/>
    <w:rsid w:val="0099388A"/>
    <w:rsid w:val="00994075"/>
    <w:rsid w:val="009949B3"/>
    <w:rsid w:val="009A31E2"/>
    <w:rsid w:val="009B074E"/>
    <w:rsid w:val="009B0C20"/>
    <w:rsid w:val="009B48B2"/>
    <w:rsid w:val="009B715D"/>
    <w:rsid w:val="009D2C89"/>
    <w:rsid w:val="009E37D8"/>
    <w:rsid w:val="009E3E59"/>
    <w:rsid w:val="009F4A0C"/>
    <w:rsid w:val="00A003BA"/>
    <w:rsid w:val="00A011E5"/>
    <w:rsid w:val="00A03F95"/>
    <w:rsid w:val="00A05A45"/>
    <w:rsid w:val="00A07E29"/>
    <w:rsid w:val="00A11B31"/>
    <w:rsid w:val="00A12255"/>
    <w:rsid w:val="00A15E28"/>
    <w:rsid w:val="00A20517"/>
    <w:rsid w:val="00A25A81"/>
    <w:rsid w:val="00A27A22"/>
    <w:rsid w:val="00A3399E"/>
    <w:rsid w:val="00A3784D"/>
    <w:rsid w:val="00A4270F"/>
    <w:rsid w:val="00A44066"/>
    <w:rsid w:val="00A4600D"/>
    <w:rsid w:val="00A538C0"/>
    <w:rsid w:val="00A57B11"/>
    <w:rsid w:val="00A609F1"/>
    <w:rsid w:val="00A66AAB"/>
    <w:rsid w:val="00A706B2"/>
    <w:rsid w:val="00A82260"/>
    <w:rsid w:val="00A82811"/>
    <w:rsid w:val="00A82EBC"/>
    <w:rsid w:val="00A83EB7"/>
    <w:rsid w:val="00A85D58"/>
    <w:rsid w:val="00A8681D"/>
    <w:rsid w:val="00A87C85"/>
    <w:rsid w:val="00A94475"/>
    <w:rsid w:val="00AA3B75"/>
    <w:rsid w:val="00AA5259"/>
    <w:rsid w:val="00AA59E5"/>
    <w:rsid w:val="00AB3195"/>
    <w:rsid w:val="00AC2D69"/>
    <w:rsid w:val="00AC530E"/>
    <w:rsid w:val="00AC5FED"/>
    <w:rsid w:val="00AD2337"/>
    <w:rsid w:val="00AD3C57"/>
    <w:rsid w:val="00AE07CF"/>
    <w:rsid w:val="00AE0BAB"/>
    <w:rsid w:val="00AE2B50"/>
    <w:rsid w:val="00AE3770"/>
    <w:rsid w:val="00AE39A0"/>
    <w:rsid w:val="00AE5757"/>
    <w:rsid w:val="00AE68B5"/>
    <w:rsid w:val="00AE7143"/>
    <w:rsid w:val="00AE7EFC"/>
    <w:rsid w:val="00AF3D07"/>
    <w:rsid w:val="00AF444B"/>
    <w:rsid w:val="00AF6D2C"/>
    <w:rsid w:val="00B0064A"/>
    <w:rsid w:val="00B05E22"/>
    <w:rsid w:val="00B0705E"/>
    <w:rsid w:val="00B142A7"/>
    <w:rsid w:val="00B14542"/>
    <w:rsid w:val="00B21DE7"/>
    <w:rsid w:val="00B31337"/>
    <w:rsid w:val="00B454A2"/>
    <w:rsid w:val="00B472E7"/>
    <w:rsid w:val="00B53496"/>
    <w:rsid w:val="00B54C90"/>
    <w:rsid w:val="00B55192"/>
    <w:rsid w:val="00B561CA"/>
    <w:rsid w:val="00B57D1B"/>
    <w:rsid w:val="00B60006"/>
    <w:rsid w:val="00B60872"/>
    <w:rsid w:val="00B746B8"/>
    <w:rsid w:val="00B863BF"/>
    <w:rsid w:val="00B87874"/>
    <w:rsid w:val="00B90217"/>
    <w:rsid w:val="00B91A14"/>
    <w:rsid w:val="00B9351C"/>
    <w:rsid w:val="00B9557F"/>
    <w:rsid w:val="00BA1496"/>
    <w:rsid w:val="00BA2910"/>
    <w:rsid w:val="00BB048C"/>
    <w:rsid w:val="00BB0E60"/>
    <w:rsid w:val="00BB3367"/>
    <w:rsid w:val="00BC5A1B"/>
    <w:rsid w:val="00BC5E25"/>
    <w:rsid w:val="00BC6C8C"/>
    <w:rsid w:val="00BD13C2"/>
    <w:rsid w:val="00BD41C6"/>
    <w:rsid w:val="00BD4432"/>
    <w:rsid w:val="00BE12E1"/>
    <w:rsid w:val="00BE6163"/>
    <w:rsid w:val="00BE6E03"/>
    <w:rsid w:val="00BF2B72"/>
    <w:rsid w:val="00BF64BF"/>
    <w:rsid w:val="00C07D86"/>
    <w:rsid w:val="00C10D6D"/>
    <w:rsid w:val="00C1429F"/>
    <w:rsid w:val="00C166F0"/>
    <w:rsid w:val="00C216C0"/>
    <w:rsid w:val="00C35E8A"/>
    <w:rsid w:val="00C36115"/>
    <w:rsid w:val="00C401BA"/>
    <w:rsid w:val="00C443FD"/>
    <w:rsid w:val="00C447DF"/>
    <w:rsid w:val="00C44A14"/>
    <w:rsid w:val="00C468FA"/>
    <w:rsid w:val="00C47DF1"/>
    <w:rsid w:val="00C510BA"/>
    <w:rsid w:val="00C60FF8"/>
    <w:rsid w:val="00C63C5B"/>
    <w:rsid w:val="00C64B58"/>
    <w:rsid w:val="00C66C2C"/>
    <w:rsid w:val="00C677F2"/>
    <w:rsid w:val="00C717DF"/>
    <w:rsid w:val="00C720E0"/>
    <w:rsid w:val="00C7314D"/>
    <w:rsid w:val="00C736B8"/>
    <w:rsid w:val="00C74B22"/>
    <w:rsid w:val="00C75DFF"/>
    <w:rsid w:val="00C765AB"/>
    <w:rsid w:val="00C77577"/>
    <w:rsid w:val="00C77A57"/>
    <w:rsid w:val="00C80042"/>
    <w:rsid w:val="00C82063"/>
    <w:rsid w:val="00C83951"/>
    <w:rsid w:val="00C84091"/>
    <w:rsid w:val="00C85F2B"/>
    <w:rsid w:val="00C87046"/>
    <w:rsid w:val="00CA0A55"/>
    <w:rsid w:val="00CA41D9"/>
    <w:rsid w:val="00CA6E42"/>
    <w:rsid w:val="00CB50CE"/>
    <w:rsid w:val="00CC09E3"/>
    <w:rsid w:val="00CC532E"/>
    <w:rsid w:val="00CD321A"/>
    <w:rsid w:val="00CD44F3"/>
    <w:rsid w:val="00CE055D"/>
    <w:rsid w:val="00CE3AE7"/>
    <w:rsid w:val="00CE42AD"/>
    <w:rsid w:val="00CE42F9"/>
    <w:rsid w:val="00CF2A1B"/>
    <w:rsid w:val="00CF4DD4"/>
    <w:rsid w:val="00D00AA8"/>
    <w:rsid w:val="00D02FBF"/>
    <w:rsid w:val="00D031BE"/>
    <w:rsid w:val="00D03778"/>
    <w:rsid w:val="00D11B1E"/>
    <w:rsid w:val="00D15B11"/>
    <w:rsid w:val="00D20CD8"/>
    <w:rsid w:val="00D20F66"/>
    <w:rsid w:val="00D272B6"/>
    <w:rsid w:val="00D30321"/>
    <w:rsid w:val="00D32D50"/>
    <w:rsid w:val="00D42560"/>
    <w:rsid w:val="00D523EA"/>
    <w:rsid w:val="00D6124F"/>
    <w:rsid w:val="00D626FB"/>
    <w:rsid w:val="00D6475B"/>
    <w:rsid w:val="00D64BC3"/>
    <w:rsid w:val="00D6511C"/>
    <w:rsid w:val="00D6675A"/>
    <w:rsid w:val="00D6704B"/>
    <w:rsid w:val="00D74726"/>
    <w:rsid w:val="00D75331"/>
    <w:rsid w:val="00D83518"/>
    <w:rsid w:val="00D904B7"/>
    <w:rsid w:val="00DA31AC"/>
    <w:rsid w:val="00DA4E1F"/>
    <w:rsid w:val="00DB023B"/>
    <w:rsid w:val="00DB29EF"/>
    <w:rsid w:val="00DB3DD0"/>
    <w:rsid w:val="00DB65E4"/>
    <w:rsid w:val="00DB6923"/>
    <w:rsid w:val="00DC1CE9"/>
    <w:rsid w:val="00DC1D40"/>
    <w:rsid w:val="00DC243F"/>
    <w:rsid w:val="00DC267B"/>
    <w:rsid w:val="00DD3E1E"/>
    <w:rsid w:val="00DD5FA7"/>
    <w:rsid w:val="00DD6907"/>
    <w:rsid w:val="00DE3849"/>
    <w:rsid w:val="00DE5E66"/>
    <w:rsid w:val="00DE634C"/>
    <w:rsid w:val="00DF2C79"/>
    <w:rsid w:val="00DF6112"/>
    <w:rsid w:val="00DF7F9A"/>
    <w:rsid w:val="00E035BF"/>
    <w:rsid w:val="00E04D8D"/>
    <w:rsid w:val="00E12B3A"/>
    <w:rsid w:val="00E16EAC"/>
    <w:rsid w:val="00E20B89"/>
    <w:rsid w:val="00E22681"/>
    <w:rsid w:val="00E23427"/>
    <w:rsid w:val="00E26754"/>
    <w:rsid w:val="00E31599"/>
    <w:rsid w:val="00E3342C"/>
    <w:rsid w:val="00E36675"/>
    <w:rsid w:val="00E37CFD"/>
    <w:rsid w:val="00E40130"/>
    <w:rsid w:val="00E40DD4"/>
    <w:rsid w:val="00E4437E"/>
    <w:rsid w:val="00E45023"/>
    <w:rsid w:val="00E479A3"/>
    <w:rsid w:val="00E507FD"/>
    <w:rsid w:val="00E51674"/>
    <w:rsid w:val="00E53C9B"/>
    <w:rsid w:val="00E62DDD"/>
    <w:rsid w:val="00E63385"/>
    <w:rsid w:val="00E65643"/>
    <w:rsid w:val="00E65C24"/>
    <w:rsid w:val="00E65CB2"/>
    <w:rsid w:val="00E66053"/>
    <w:rsid w:val="00E66B62"/>
    <w:rsid w:val="00E67C21"/>
    <w:rsid w:val="00E76C67"/>
    <w:rsid w:val="00E775BE"/>
    <w:rsid w:val="00E81AA4"/>
    <w:rsid w:val="00E872D9"/>
    <w:rsid w:val="00E9038C"/>
    <w:rsid w:val="00E94263"/>
    <w:rsid w:val="00E94BA1"/>
    <w:rsid w:val="00E96771"/>
    <w:rsid w:val="00E96C5E"/>
    <w:rsid w:val="00EA29DC"/>
    <w:rsid w:val="00EA2D12"/>
    <w:rsid w:val="00EA3681"/>
    <w:rsid w:val="00EA4899"/>
    <w:rsid w:val="00EB5B51"/>
    <w:rsid w:val="00EC1E0D"/>
    <w:rsid w:val="00EC6700"/>
    <w:rsid w:val="00ED00B0"/>
    <w:rsid w:val="00ED434F"/>
    <w:rsid w:val="00ED4A0E"/>
    <w:rsid w:val="00EE1D9A"/>
    <w:rsid w:val="00EE4E77"/>
    <w:rsid w:val="00EE5DC2"/>
    <w:rsid w:val="00EF10B8"/>
    <w:rsid w:val="00EF4727"/>
    <w:rsid w:val="00EF5B53"/>
    <w:rsid w:val="00F035BA"/>
    <w:rsid w:val="00F06928"/>
    <w:rsid w:val="00F1213F"/>
    <w:rsid w:val="00F30499"/>
    <w:rsid w:val="00F3186E"/>
    <w:rsid w:val="00F331E6"/>
    <w:rsid w:val="00F33E5E"/>
    <w:rsid w:val="00F345E2"/>
    <w:rsid w:val="00F35625"/>
    <w:rsid w:val="00F46A44"/>
    <w:rsid w:val="00F53643"/>
    <w:rsid w:val="00F64AE4"/>
    <w:rsid w:val="00F66759"/>
    <w:rsid w:val="00F72B25"/>
    <w:rsid w:val="00F7428B"/>
    <w:rsid w:val="00F74E83"/>
    <w:rsid w:val="00F7578F"/>
    <w:rsid w:val="00F77443"/>
    <w:rsid w:val="00F81A4C"/>
    <w:rsid w:val="00F91BAA"/>
    <w:rsid w:val="00F94323"/>
    <w:rsid w:val="00FA4334"/>
    <w:rsid w:val="00FB0856"/>
    <w:rsid w:val="00FB12EC"/>
    <w:rsid w:val="00FB4B7B"/>
    <w:rsid w:val="00FB727C"/>
    <w:rsid w:val="00FC2A27"/>
    <w:rsid w:val="00FC55FC"/>
    <w:rsid w:val="00FD1D42"/>
    <w:rsid w:val="00FD3A57"/>
    <w:rsid w:val="00FE1C2E"/>
    <w:rsid w:val="00FE2025"/>
    <w:rsid w:val="00FE24A6"/>
    <w:rsid w:val="00FF18FF"/>
    <w:rsid w:val="00FF4A49"/>
    <w:rsid w:val="00FF6EC6"/>
    <w:rsid w:val="00FF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2B2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12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2B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2B25"/>
  </w:style>
  <w:style w:type="paragraph" w:styleId="Pta">
    <w:name w:val="footer"/>
    <w:basedOn w:val="Normlny"/>
    <w:link w:val="PtaChar"/>
    <w:uiPriority w:val="99"/>
    <w:unhideWhenUsed/>
    <w:rsid w:val="00F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2B25"/>
  </w:style>
  <w:style w:type="character" w:customStyle="1" w:styleId="Nadpis2Char">
    <w:name w:val="Nadpis 2 Char"/>
    <w:link w:val="Nadpis2"/>
    <w:uiPriority w:val="9"/>
    <w:semiHidden/>
    <w:rsid w:val="00F72B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2">
    <w:name w:val="text2"/>
    <w:basedOn w:val="Predvolenpsmoodseku"/>
    <w:rsid w:val="00CC09E3"/>
  </w:style>
  <w:style w:type="character" w:customStyle="1" w:styleId="Nadpis1Char">
    <w:name w:val="Nadpis 1 Char"/>
    <w:basedOn w:val="Predvolenpsmoodseku"/>
    <w:link w:val="Nadpis1"/>
    <w:uiPriority w:val="9"/>
    <w:rsid w:val="004E12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D\GRAFIKA\WEBY\ABM_gastro\Menu_Gastro_AB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1ED0-47DF-41C5-A175-1C93886C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Menu_Gastro_ABM</Template>
  <TotalTime>9269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M. Belenčíková</cp:lastModifiedBy>
  <cp:revision>23</cp:revision>
  <cp:lastPrinted>2026-05-12T10:05:00Z</cp:lastPrinted>
  <dcterms:created xsi:type="dcterms:W3CDTF">2025-02-02T13:59:00Z</dcterms:created>
  <dcterms:modified xsi:type="dcterms:W3CDTF">2026-05-13T05:59:00Z</dcterms:modified>
</cp:coreProperties>
</file>